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97" w:type="dxa"/>
        <w:tblInd w:w="709" w:type="dxa"/>
        <w:tblLook w:val="00A0"/>
      </w:tblPr>
      <w:tblGrid>
        <w:gridCol w:w="4318"/>
        <w:gridCol w:w="4579"/>
      </w:tblGrid>
      <w:tr w:rsidR="00E917EB" w:rsidRPr="005B391A" w:rsidTr="00BC47FA">
        <w:tc>
          <w:tcPr>
            <w:tcW w:w="4318" w:type="dxa"/>
          </w:tcPr>
          <w:p w:rsidR="00E917EB" w:rsidRPr="00BC47FA" w:rsidRDefault="00E917EB" w:rsidP="00BC47FA">
            <w:pPr>
              <w:pStyle w:val="Title"/>
              <w:ind w:left="0" w:firstLine="0"/>
              <w:jc w:val="left"/>
              <w:outlineLvl w:val="0"/>
              <w:rPr>
                <w:b w:val="0"/>
              </w:rPr>
            </w:pPr>
          </w:p>
        </w:tc>
        <w:tc>
          <w:tcPr>
            <w:tcW w:w="4579" w:type="dxa"/>
          </w:tcPr>
          <w:p w:rsidR="00E917EB" w:rsidRPr="00BC47FA" w:rsidRDefault="00E917EB" w:rsidP="00BC47FA">
            <w:pPr>
              <w:pStyle w:val="Title"/>
              <w:ind w:right="426"/>
              <w:jc w:val="right"/>
              <w:rPr>
                <w:b w:val="0"/>
              </w:rPr>
            </w:pPr>
            <w:bookmarkStart w:id="0" w:name="_GoBack"/>
            <w:bookmarkEnd w:id="0"/>
            <w:r w:rsidRPr="00BC47FA">
              <w:rPr>
                <w:b w:val="0"/>
              </w:rPr>
              <w:t>Проект № 174-пр</w:t>
            </w:r>
          </w:p>
        </w:tc>
      </w:tr>
    </w:tbl>
    <w:p w:rsidR="00E917EB" w:rsidRPr="00490018" w:rsidRDefault="00E917EB" w:rsidP="00A55B48">
      <w:pPr>
        <w:pStyle w:val="11"/>
        <w:rPr>
          <w:sz w:val="24"/>
          <w:szCs w:val="24"/>
        </w:rPr>
      </w:pPr>
    </w:p>
    <w:p w:rsidR="00E917EB" w:rsidRPr="00747237" w:rsidRDefault="00E917EB" w:rsidP="00E26A8B">
      <w:pPr>
        <w:widowControl w:val="0"/>
        <w:autoSpaceDE w:val="0"/>
        <w:autoSpaceDN w:val="0"/>
        <w:adjustRightInd w:val="0"/>
        <w:spacing w:after="60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47237">
        <w:rPr>
          <w:rFonts w:ascii="Times New Roman" w:hAnsi="Times New Roman"/>
          <w:b/>
          <w:bCs/>
          <w:sz w:val="28"/>
          <w:szCs w:val="28"/>
        </w:rPr>
        <w:t>ЗАКОН НЕНЕЦКОГО АВТОНОМНОГО ОКРУГА</w:t>
      </w:r>
    </w:p>
    <w:p w:rsidR="00E917EB" w:rsidRDefault="00E917EB" w:rsidP="00833D10">
      <w:pPr>
        <w:widowControl w:val="0"/>
        <w:autoSpaceDE w:val="0"/>
        <w:autoSpaceDN w:val="0"/>
        <w:adjustRightInd w:val="0"/>
        <w:spacing w:after="800" w:line="240" w:lineRule="auto"/>
        <w:ind w:left="1134" w:right="1134"/>
        <w:jc w:val="center"/>
        <w:rPr>
          <w:rFonts w:ascii="Times New Roman" w:hAnsi="Times New Roman"/>
          <w:b/>
          <w:bCs/>
          <w:sz w:val="28"/>
          <w:szCs w:val="28"/>
        </w:rPr>
      </w:pPr>
      <w:r w:rsidRPr="006E2B7B">
        <w:rPr>
          <w:rFonts w:ascii="Times New Roman" w:hAnsi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/>
          <w:b/>
          <w:bCs/>
          <w:sz w:val="28"/>
          <w:szCs w:val="28"/>
        </w:rPr>
        <w:t>гражданской обороне</w:t>
      </w:r>
      <w:r w:rsidRPr="006E2B7B">
        <w:rPr>
          <w:rFonts w:ascii="Times New Roman" w:hAnsi="Times New Roman"/>
          <w:b/>
          <w:bCs/>
          <w:sz w:val="28"/>
          <w:szCs w:val="28"/>
        </w:rPr>
        <w:t xml:space="preserve"> на территории </w:t>
      </w:r>
      <w:r>
        <w:rPr>
          <w:rFonts w:ascii="Times New Roman" w:hAnsi="Times New Roman"/>
          <w:b/>
          <w:bCs/>
          <w:sz w:val="28"/>
          <w:szCs w:val="28"/>
        </w:rPr>
        <w:br/>
        <w:t>Ненецкого автономного округа</w:t>
      </w:r>
    </w:p>
    <w:p w:rsidR="00E917EB" w:rsidRPr="00F0478F" w:rsidRDefault="00E917EB" w:rsidP="00F0478F">
      <w:pPr>
        <w:pStyle w:val="ConsPlusNormal"/>
        <w:tabs>
          <w:tab w:val="right" w:pos="9070"/>
        </w:tabs>
        <w:spacing w:after="4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Для принятия в первом чтении </w:t>
      </w:r>
      <w:r>
        <w:rPr>
          <w:rFonts w:ascii="Times New Roman" w:hAnsi="Times New Roman"/>
          <w:sz w:val="24"/>
          <w:szCs w:val="24"/>
        </w:rPr>
        <w:tab/>
        <w:t>«</w:t>
      </w:r>
      <w:r w:rsidRPr="002801B8">
        <w:rPr>
          <w:rFonts w:ascii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2801B8">
        <w:rPr>
          <w:rFonts w:ascii="Times New Roman" w:hAnsi="Times New Roman" w:cs="Times New Roman"/>
          <w:sz w:val="24"/>
          <w:szCs w:val="24"/>
          <w:lang w:eastAsia="ru-RU"/>
        </w:rPr>
        <w:t xml:space="preserve"> __________ 20__ года</w:t>
      </w:r>
    </w:p>
    <w:p w:rsidR="00E917EB" w:rsidRPr="001E54B6" w:rsidRDefault="00E917EB" w:rsidP="00150511">
      <w:pPr>
        <w:tabs>
          <w:tab w:val="center" w:pos="4889"/>
        </w:tabs>
        <w:autoSpaceDE w:val="0"/>
        <w:autoSpaceDN w:val="0"/>
        <w:adjustRightInd w:val="0"/>
        <w:spacing w:after="24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E54B6">
        <w:rPr>
          <w:rFonts w:ascii="Times New Roman" w:hAnsi="Times New Roman"/>
          <w:sz w:val="24"/>
          <w:szCs w:val="24"/>
        </w:rPr>
        <w:t>Статья 1.</w:t>
      </w:r>
      <w:r w:rsidRPr="001E54B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Предмет правового регулирования настоящего закона</w:t>
      </w:r>
    </w:p>
    <w:p w:rsidR="00E917EB" w:rsidRPr="00ED07B2" w:rsidRDefault="00E917EB" w:rsidP="002A02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Настоящий з</w:t>
      </w:r>
      <w:r w:rsidRPr="005B30B8">
        <w:rPr>
          <w:rFonts w:ascii="Times New Roman" w:hAnsi="Times New Roman"/>
          <w:bCs/>
          <w:sz w:val="24"/>
          <w:szCs w:val="24"/>
          <w:lang w:eastAsia="ru-RU"/>
        </w:rPr>
        <w:t>акон</w:t>
      </w:r>
      <w:r w:rsidRPr="00E441CF">
        <w:rPr>
          <w:rFonts w:ascii="Times New Roman" w:hAnsi="Times New Roman"/>
          <w:bCs/>
          <w:sz w:val="24"/>
          <w:szCs w:val="24"/>
          <w:lang w:eastAsia="ru-RU"/>
        </w:rPr>
        <w:t xml:space="preserve"> в соответствии с Федеральным законом от 12 февраля 1998 года </w:t>
      </w:r>
      <w:r>
        <w:rPr>
          <w:rFonts w:ascii="Times New Roman" w:hAnsi="Times New Roman"/>
          <w:bCs/>
          <w:sz w:val="24"/>
          <w:szCs w:val="24"/>
          <w:lang w:eastAsia="ru-RU"/>
        </w:rPr>
        <w:t>№</w:t>
      </w:r>
      <w:r w:rsidRPr="00E441CF">
        <w:rPr>
          <w:rFonts w:ascii="Times New Roman" w:hAnsi="Times New Roman"/>
          <w:bCs/>
          <w:sz w:val="24"/>
          <w:szCs w:val="24"/>
          <w:lang w:eastAsia="ru-RU"/>
        </w:rPr>
        <w:t xml:space="preserve"> 28-ФЗ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«О </w:t>
      </w:r>
      <w:r w:rsidRPr="00924131">
        <w:rPr>
          <w:rFonts w:ascii="Times New Roman" w:hAnsi="Times New Roman"/>
          <w:bCs/>
          <w:sz w:val="24"/>
          <w:szCs w:val="24"/>
          <w:lang w:eastAsia="ru-RU"/>
        </w:rPr>
        <w:t xml:space="preserve">гражданской обороне» (далее – Федеральный закон «О гражданской обороне») разграничивает полномочия органов государственной власти Ненецкого автономного округа в области гражданской обороны, </w:t>
      </w:r>
      <w:r w:rsidRPr="00ED07B2">
        <w:rPr>
          <w:rFonts w:ascii="Times New Roman" w:hAnsi="Times New Roman"/>
          <w:bCs/>
          <w:sz w:val="24"/>
          <w:szCs w:val="24"/>
          <w:lang w:eastAsia="ru-RU"/>
        </w:rPr>
        <w:t>определяет правовые основы</w:t>
      </w:r>
      <w:r w:rsidRPr="00ED07B2">
        <w:rPr>
          <w:rFonts w:ascii="Times New Roman" w:hAnsi="Times New Roman"/>
          <w:bCs/>
          <w:sz w:val="24"/>
          <w:szCs w:val="24"/>
          <w:lang w:eastAsia="ru-RU"/>
        </w:rPr>
        <w:br/>
        <w:t>осуществления мероприятий по гражданской обороне и защите населения на территории Ненецкого автономного округа и источник их финансирования.</w:t>
      </w:r>
    </w:p>
    <w:p w:rsidR="00E917EB" w:rsidRPr="00924131" w:rsidRDefault="00E917EB" w:rsidP="0015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E917EB" w:rsidRPr="00924131" w:rsidRDefault="00E917EB" w:rsidP="00150511">
      <w:pPr>
        <w:tabs>
          <w:tab w:val="center" w:pos="4889"/>
        </w:tabs>
        <w:autoSpaceDE w:val="0"/>
        <w:autoSpaceDN w:val="0"/>
        <w:adjustRightInd w:val="0"/>
        <w:spacing w:after="24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24131">
        <w:rPr>
          <w:rFonts w:ascii="Times New Roman" w:hAnsi="Times New Roman"/>
          <w:sz w:val="24"/>
          <w:szCs w:val="24"/>
        </w:rPr>
        <w:t>Статья 2.</w:t>
      </w:r>
      <w:r w:rsidRPr="00924131">
        <w:rPr>
          <w:rFonts w:ascii="Times New Roman" w:hAnsi="Times New Roman"/>
          <w:b/>
          <w:sz w:val="24"/>
          <w:szCs w:val="24"/>
        </w:rPr>
        <w:t xml:space="preserve"> Основные понятия</w:t>
      </w:r>
    </w:p>
    <w:p w:rsidR="00E917EB" w:rsidRPr="00924131" w:rsidRDefault="00E917EB" w:rsidP="0015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24131">
        <w:rPr>
          <w:rFonts w:ascii="Times New Roman" w:hAnsi="Times New Roman"/>
          <w:bCs/>
          <w:sz w:val="24"/>
          <w:szCs w:val="24"/>
          <w:lang w:eastAsia="ru-RU"/>
        </w:rPr>
        <w:t>Основные понятия и термины, используемые в настоящем законе, применяются</w:t>
      </w:r>
      <w:r w:rsidRPr="00924131">
        <w:rPr>
          <w:rFonts w:ascii="Times New Roman" w:hAnsi="Times New Roman"/>
          <w:bCs/>
          <w:sz w:val="24"/>
          <w:szCs w:val="24"/>
          <w:lang w:eastAsia="ru-RU"/>
        </w:rPr>
        <w:br/>
        <w:t>в значениях, определенных Федеральным законом «О гражданской обороне», иными нормативными правовыми актами Российской Федерации в области гражданской обороны.</w:t>
      </w:r>
    </w:p>
    <w:p w:rsidR="00E917EB" w:rsidRPr="00924131" w:rsidRDefault="00E917EB" w:rsidP="0015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E917EB" w:rsidRPr="00924131" w:rsidRDefault="00E917EB" w:rsidP="00150511">
      <w:pPr>
        <w:tabs>
          <w:tab w:val="center" w:pos="4889"/>
        </w:tabs>
        <w:autoSpaceDE w:val="0"/>
        <w:autoSpaceDN w:val="0"/>
        <w:adjustRightInd w:val="0"/>
        <w:spacing w:after="24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24131">
        <w:rPr>
          <w:rFonts w:ascii="Times New Roman" w:hAnsi="Times New Roman"/>
          <w:sz w:val="24"/>
          <w:szCs w:val="24"/>
        </w:rPr>
        <w:t>Статья 3.</w:t>
      </w:r>
      <w:r w:rsidRPr="00924131">
        <w:rPr>
          <w:rFonts w:ascii="Times New Roman" w:hAnsi="Times New Roman"/>
          <w:b/>
          <w:sz w:val="24"/>
          <w:szCs w:val="24"/>
        </w:rPr>
        <w:t xml:space="preserve"> Правовое регулирование в области гражданской обороны</w:t>
      </w:r>
      <w:r w:rsidRPr="00924131">
        <w:br/>
      </w:r>
      <w:r w:rsidRPr="00924131">
        <w:rPr>
          <w:rFonts w:ascii="Times New Roman" w:hAnsi="Times New Roman"/>
          <w:b/>
          <w:sz w:val="24"/>
          <w:szCs w:val="24"/>
        </w:rPr>
        <w:t>на территории Ненецкого автономного округа</w:t>
      </w:r>
    </w:p>
    <w:p w:rsidR="00E917EB" w:rsidRPr="006C5889" w:rsidRDefault="00E917EB" w:rsidP="00994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24131">
        <w:rPr>
          <w:rFonts w:ascii="Times New Roman" w:hAnsi="Times New Roman"/>
          <w:bCs/>
          <w:sz w:val="24"/>
          <w:szCs w:val="24"/>
          <w:lang w:eastAsia="ru-RU"/>
        </w:rPr>
        <w:t xml:space="preserve">Правовое регулирование в области гражданской обороны на территории Ненецкого автономного округа осуществляется в соответствии с Федеральным законом «О гражданской обороне», другими федеральными законами и иными нормативными правовыми актами Российской Федерации, настоящим законом, другими </w:t>
      </w:r>
      <w:r w:rsidRPr="006C5889">
        <w:rPr>
          <w:rFonts w:ascii="Times New Roman" w:hAnsi="Times New Roman"/>
          <w:bCs/>
          <w:sz w:val="24"/>
          <w:szCs w:val="24"/>
          <w:lang w:eastAsia="ru-RU"/>
        </w:rPr>
        <w:t>законами</w:t>
      </w:r>
      <w:r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6C5889">
        <w:rPr>
          <w:rFonts w:ascii="Times New Roman" w:hAnsi="Times New Roman"/>
          <w:bCs/>
          <w:sz w:val="24"/>
          <w:szCs w:val="24"/>
          <w:lang w:eastAsia="ru-RU"/>
        </w:rPr>
        <w:t>и иными нормативными правовыми актами Ненецкого автономного округа.</w:t>
      </w:r>
    </w:p>
    <w:p w:rsidR="00E917EB" w:rsidRPr="006C5889" w:rsidRDefault="00E917EB" w:rsidP="0015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E917EB" w:rsidRPr="006C5889" w:rsidRDefault="00E917EB" w:rsidP="00150511">
      <w:pPr>
        <w:tabs>
          <w:tab w:val="center" w:pos="4889"/>
        </w:tabs>
        <w:autoSpaceDE w:val="0"/>
        <w:autoSpaceDN w:val="0"/>
        <w:adjustRightInd w:val="0"/>
        <w:spacing w:after="24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C5889">
        <w:rPr>
          <w:rFonts w:ascii="Times New Roman" w:hAnsi="Times New Roman"/>
          <w:sz w:val="24"/>
          <w:szCs w:val="24"/>
        </w:rPr>
        <w:t>Статья 4.</w:t>
      </w:r>
      <w:r w:rsidRPr="006C5889">
        <w:rPr>
          <w:rFonts w:ascii="Times New Roman" w:hAnsi="Times New Roman"/>
          <w:b/>
          <w:sz w:val="24"/>
          <w:szCs w:val="24"/>
        </w:rPr>
        <w:t xml:space="preserve"> Полномочия Собрания депутатов Ненецкого автономного округа</w:t>
      </w:r>
      <w:r w:rsidRPr="006C5889">
        <w:rPr>
          <w:rFonts w:ascii="Times New Roman" w:hAnsi="Times New Roman"/>
          <w:b/>
          <w:sz w:val="24"/>
          <w:szCs w:val="24"/>
        </w:rPr>
        <w:br/>
        <w:t>в области гражданской обороны</w:t>
      </w:r>
    </w:p>
    <w:p w:rsidR="00E917EB" w:rsidRPr="006C5889" w:rsidRDefault="00E917EB" w:rsidP="008C2F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C5889">
        <w:rPr>
          <w:rFonts w:ascii="Times New Roman" w:hAnsi="Times New Roman"/>
          <w:bCs/>
          <w:sz w:val="24"/>
          <w:szCs w:val="24"/>
          <w:lang w:eastAsia="ru-RU"/>
        </w:rPr>
        <w:t>К полномочиям Собрания депутатов Ненецкого автономного округа относятся:</w:t>
      </w:r>
    </w:p>
    <w:p w:rsidR="00E917EB" w:rsidRPr="006C5889" w:rsidRDefault="00E917EB" w:rsidP="0015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C5889">
        <w:rPr>
          <w:rFonts w:ascii="Times New Roman" w:hAnsi="Times New Roman"/>
          <w:bCs/>
          <w:sz w:val="24"/>
          <w:szCs w:val="24"/>
          <w:lang w:eastAsia="ru-RU"/>
        </w:rPr>
        <w:t>1) принятие законов Ненецкого автономного округа в области гражданской обороны и осуществление контроля за их исполнением;</w:t>
      </w:r>
    </w:p>
    <w:p w:rsidR="00E917EB" w:rsidRPr="006C5889" w:rsidRDefault="00E917EB" w:rsidP="0015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C5889">
        <w:rPr>
          <w:rFonts w:ascii="Times New Roman" w:hAnsi="Times New Roman"/>
          <w:bCs/>
          <w:sz w:val="24"/>
          <w:szCs w:val="24"/>
          <w:lang w:eastAsia="ru-RU"/>
        </w:rPr>
        <w:t>2) иные полномочия в соответствии с законодательством Российской Федерации и законодательством Ненецкого автономного округа в области гражданской обороны.</w:t>
      </w:r>
    </w:p>
    <w:p w:rsidR="00E917EB" w:rsidRPr="006C5889" w:rsidRDefault="00E917EB" w:rsidP="0015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E917EB" w:rsidRPr="006C5889" w:rsidRDefault="00E917EB" w:rsidP="00150511">
      <w:pPr>
        <w:tabs>
          <w:tab w:val="center" w:pos="4889"/>
        </w:tabs>
        <w:autoSpaceDE w:val="0"/>
        <w:autoSpaceDN w:val="0"/>
        <w:adjustRightInd w:val="0"/>
        <w:spacing w:after="24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C5889">
        <w:rPr>
          <w:rFonts w:ascii="Times New Roman" w:hAnsi="Times New Roman"/>
          <w:sz w:val="24"/>
          <w:szCs w:val="24"/>
        </w:rPr>
        <w:t>Статья 5.</w:t>
      </w:r>
      <w:r w:rsidRPr="006C5889">
        <w:rPr>
          <w:rFonts w:ascii="Times New Roman" w:hAnsi="Times New Roman"/>
          <w:b/>
          <w:sz w:val="24"/>
          <w:szCs w:val="24"/>
        </w:rPr>
        <w:t xml:space="preserve"> Полномочия губернатора Ненецкого автономного округа в области гражданской обороны</w:t>
      </w:r>
    </w:p>
    <w:p w:rsidR="00E917EB" w:rsidRDefault="00E917EB" w:rsidP="0015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C5889">
        <w:rPr>
          <w:rFonts w:ascii="Times New Roman" w:hAnsi="Times New Roman"/>
          <w:bCs/>
          <w:sz w:val="24"/>
          <w:szCs w:val="24"/>
          <w:lang w:eastAsia="ru-RU"/>
        </w:rPr>
        <w:t xml:space="preserve">К полномочиям </w:t>
      </w:r>
      <w:r>
        <w:rPr>
          <w:rFonts w:ascii="Times New Roman" w:hAnsi="Times New Roman"/>
          <w:bCs/>
          <w:sz w:val="24"/>
          <w:szCs w:val="24"/>
          <w:lang w:eastAsia="ru-RU"/>
        </w:rPr>
        <w:t>г</w:t>
      </w:r>
      <w:r w:rsidRPr="006C5889">
        <w:rPr>
          <w:rFonts w:ascii="Times New Roman" w:hAnsi="Times New Roman"/>
          <w:bCs/>
          <w:sz w:val="24"/>
          <w:szCs w:val="24"/>
          <w:lang w:eastAsia="ru-RU"/>
        </w:rPr>
        <w:t xml:space="preserve">убернатора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Ненецкого автономного округа </w:t>
      </w:r>
      <w:r w:rsidRPr="006C5889">
        <w:rPr>
          <w:rFonts w:ascii="Times New Roman" w:hAnsi="Times New Roman"/>
          <w:bCs/>
          <w:sz w:val="24"/>
          <w:szCs w:val="24"/>
          <w:lang w:eastAsia="ru-RU"/>
        </w:rPr>
        <w:t>относятся:</w:t>
      </w:r>
    </w:p>
    <w:p w:rsidR="00E917EB" w:rsidRPr="00610D6F" w:rsidRDefault="00E917EB" w:rsidP="0015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1) </w:t>
      </w:r>
      <w:r w:rsidRPr="00741B9E">
        <w:rPr>
          <w:rFonts w:ascii="Times New Roman" w:hAnsi="Times New Roman"/>
          <w:bCs/>
          <w:sz w:val="24"/>
          <w:szCs w:val="24"/>
          <w:lang w:eastAsia="ru-RU"/>
        </w:rPr>
        <w:t xml:space="preserve">осуществление руководства гражданской обороной на территории </w:t>
      </w:r>
      <w:r w:rsidRPr="00610D6F">
        <w:rPr>
          <w:rFonts w:ascii="Times New Roman" w:hAnsi="Times New Roman"/>
          <w:bCs/>
          <w:sz w:val="24"/>
          <w:szCs w:val="24"/>
          <w:lang w:eastAsia="ru-RU"/>
        </w:rPr>
        <w:t>Ненецкого автономного округа</w:t>
      </w:r>
      <w:r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E917EB" w:rsidRPr="00610D6F" w:rsidRDefault="00E917EB" w:rsidP="0015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2) утвержд</w:t>
      </w:r>
      <w:r w:rsidRPr="00610D6F">
        <w:rPr>
          <w:rFonts w:ascii="Times New Roman" w:hAnsi="Times New Roman"/>
          <w:bCs/>
          <w:sz w:val="24"/>
          <w:szCs w:val="24"/>
          <w:lang w:eastAsia="ru-RU"/>
        </w:rPr>
        <w:t>е</w:t>
      </w:r>
      <w:r>
        <w:rPr>
          <w:rFonts w:ascii="Times New Roman" w:hAnsi="Times New Roman"/>
          <w:bCs/>
          <w:sz w:val="24"/>
          <w:szCs w:val="24"/>
          <w:lang w:eastAsia="ru-RU"/>
        </w:rPr>
        <w:t>ние</w:t>
      </w:r>
      <w:r w:rsidRPr="00610D6F">
        <w:rPr>
          <w:rFonts w:ascii="Times New Roman" w:hAnsi="Times New Roman"/>
          <w:bCs/>
          <w:sz w:val="24"/>
          <w:szCs w:val="24"/>
          <w:lang w:eastAsia="ru-RU"/>
        </w:rPr>
        <w:t xml:space="preserve"> положени</w:t>
      </w:r>
      <w:r>
        <w:rPr>
          <w:rFonts w:ascii="Times New Roman" w:hAnsi="Times New Roman"/>
          <w:bCs/>
          <w:sz w:val="24"/>
          <w:szCs w:val="24"/>
          <w:lang w:eastAsia="ru-RU"/>
        </w:rPr>
        <w:t>я</w:t>
      </w:r>
      <w:r w:rsidRPr="00610D6F">
        <w:rPr>
          <w:rFonts w:ascii="Times New Roman" w:hAnsi="Times New Roman"/>
          <w:bCs/>
          <w:sz w:val="24"/>
          <w:szCs w:val="24"/>
          <w:lang w:eastAsia="ru-RU"/>
        </w:rPr>
        <w:t xml:space="preserve"> об организации и ведении гражданской обороны</w:t>
      </w:r>
      <w:r w:rsidRPr="00610D6F">
        <w:rPr>
          <w:rFonts w:ascii="Times New Roman" w:hAnsi="Times New Roman"/>
          <w:bCs/>
          <w:sz w:val="24"/>
          <w:szCs w:val="24"/>
          <w:lang w:eastAsia="ru-RU"/>
        </w:rPr>
        <w:br/>
        <w:t>на территории Ненецкого автономного округа;</w:t>
      </w:r>
    </w:p>
    <w:p w:rsidR="00E917EB" w:rsidRPr="00610D6F" w:rsidRDefault="00E917EB" w:rsidP="0015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3) утверждение</w:t>
      </w:r>
      <w:r w:rsidRPr="00610D6F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п</w:t>
      </w:r>
      <w:r w:rsidRPr="00610D6F">
        <w:rPr>
          <w:rFonts w:ascii="Times New Roman" w:hAnsi="Times New Roman"/>
          <w:bCs/>
          <w:sz w:val="24"/>
          <w:szCs w:val="24"/>
          <w:lang w:eastAsia="ru-RU"/>
        </w:rPr>
        <w:t>лан</w:t>
      </w:r>
      <w:r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Pr="00610D6F">
        <w:rPr>
          <w:rFonts w:ascii="Times New Roman" w:hAnsi="Times New Roman"/>
          <w:bCs/>
          <w:sz w:val="24"/>
          <w:szCs w:val="24"/>
          <w:lang w:eastAsia="ru-RU"/>
        </w:rPr>
        <w:t xml:space="preserve"> гражданской обороны и защиты населения</w:t>
      </w:r>
      <w:r w:rsidRPr="00610D6F">
        <w:rPr>
          <w:rFonts w:ascii="Times New Roman" w:hAnsi="Times New Roman"/>
          <w:bCs/>
          <w:sz w:val="24"/>
          <w:szCs w:val="24"/>
          <w:lang w:eastAsia="ru-RU"/>
        </w:rPr>
        <w:br/>
        <w:t>Ненецкого автономного округа;</w:t>
      </w:r>
    </w:p>
    <w:p w:rsidR="00E917EB" w:rsidRPr="00610D6F" w:rsidRDefault="00E917EB" w:rsidP="0015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4) утверждение перечня</w:t>
      </w:r>
      <w:r w:rsidRPr="00610D6F">
        <w:rPr>
          <w:rFonts w:ascii="Times New Roman" w:hAnsi="Times New Roman"/>
          <w:bCs/>
          <w:sz w:val="24"/>
          <w:szCs w:val="24"/>
          <w:lang w:eastAsia="ru-RU"/>
        </w:rPr>
        <w:t xml:space="preserve"> организаций, обеспечивающих выполнение мероприятий регионального уровня по гражданской обороне;</w:t>
      </w:r>
    </w:p>
    <w:p w:rsidR="00E917EB" w:rsidRPr="00A82A4E" w:rsidRDefault="00E917EB" w:rsidP="0015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5) </w:t>
      </w:r>
      <w:r w:rsidRPr="00610D6F">
        <w:rPr>
          <w:rFonts w:ascii="Times New Roman" w:hAnsi="Times New Roman"/>
          <w:bCs/>
          <w:sz w:val="24"/>
          <w:szCs w:val="24"/>
          <w:lang w:eastAsia="ru-RU"/>
        </w:rPr>
        <w:t xml:space="preserve">иные полномочия в соответствии с законодательством Российской Федерации и </w:t>
      </w:r>
      <w:r w:rsidRPr="00A82A4E">
        <w:rPr>
          <w:rFonts w:ascii="Times New Roman" w:hAnsi="Times New Roman"/>
          <w:bCs/>
          <w:sz w:val="24"/>
          <w:szCs w:val="24"/>
          <w:lang w:eastAsia="ru-RU"/>
        </w:rPr>
        <w:t>законодательством Ненецкого автономного округа в области гражданской обороны.</w:t>
      </w:r>
    </w:p>
    <w:p w:rsidR="00E917EB" w:rsidRPr="00A82A4E" w:rsidRDefault="00E917EB" w:rsidP="0015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E917EB" w:rsidRPr="00610D6F" w:rsidRDefault="00E917EB" w:rsidP="00150511">
      <w:pPr>
        <w:tabs>
          <w:tab w:val="center" w:pos="4889"/>
        </w:tabs>
        <w:autoSpaceDE w:val="0"/>
        <w:autoSpaceDN w:val="0"/>
        <w:adjustRightInd w:val="0"/>
        <w:spacing w:after="24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82A4E">
        <w:rPr>
          <w:rFonts w:ascii="Times New Roman" w:hAnsi="Times New Roman"/>
          <w:sz w:val="24"/>
          <w:szCs w:val="24"/>
        </w:rPr>
        <w:t>Статья 6.</w:t>
      </w:r>
      <w:r w:rsidRPr="00A82A4E">
        <w:rPr>
          <w:rFonts w:ascii="Times New Roman" w:hAnsi="Times New Roman"/>
          <w:b/>
          <w:sz w:val="24"/>
          <w:szCs w:val="24"/>
        </w:rPr>
        <w:t xml:space="preserve"> Полномочия исполнительных органов государственной власти Ненецкого автономного </w:t>
      </w:r>
      <w:r w:rsidRPr="00610D6F">
        <w:rPr>
          <w:rFonts w:ascii="Times New Roman" w:hAnsi="Times New Roman"/>
          <w:b/>
          <w:sz w:val="24"/>
          <w:szCs w:val="24"/>
        </w:rPr>
        <w:t>округа в области гражданской обороны</w:t>
      </w:r>
    </w:p>
    <w:p w:rsidR="00E917EB" w:rsidRPr="00961EB1" w:rsidRDefault="00E917EB" w:rsidP="0015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61EB1">
        <w:rPr>
          <w:rFonts w:ascii="Times New Roman" w:hAnsi="Times New Roman"/>
          <w:bCs/>
          <w:sz w:val="24"/>
          <w:szCs w:val="24"/>
          <w:lang w:eastAsia="ru-RU"/>
        </w:rPr>
        <w:t>1. К полномочиям Администрации Ненецкого автономного округа относятся:</w:t>
      </w:r>
    </w:p>
    <w:p w:rsidR="00E917EB" w:rsidRPr="00961EB1" w:rsidRDefault="00E917EB" w:rsidP="0015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61EB1">
        <w:rPr>
          <w:rFonts w:ascii="Times New Roman" w:hAnsi="Times New Roman"/>
          <w:bCs/>
          <w:sz w:val="24"/>
          <w:szCs w:val="24"/>
          <w:lang w:eastAsia="ru-RU"/>
        </w:rPr>
        <w:t>1) принятие в пределах своей компетенции нормативных правовых актов</w:t>
      </w:r>
      <w:r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961EB1">
        <w:rPr>
          <w:rFonts w:ascii="Times New Roman" w:hAnsi="Times New Roman"/>
          <w:bCs/>
          <w:sz w:val="24"/>
          <w:szCs w:val="24"/>
          <w:lang w:eastAsia="ru-RU"/>
        </w:rPr>
        <w:t>в области гражданской обороны;</w:t>
      </w:r>
    </w:p>
    <w:p w:rsidR="00E917EB" w:rsidRPr="00961EB1" w:rsidRDefault="00E917EB" w:rsidP="0015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61EB1">
        <w:rPr>
          <w:rFonts w:ascii="Times New Roman" w:hAnsi="Times New Roman"/>
          <w:bCs/>
          <w:sz w:val="24"/>
          <w:szCs w:val="24"/>
          <w:lang w:eastAsia="ru-RU"/>
        </w:rPr>
        <w:t>2) организация проведения мероприятий по гражданской обороне;</w:t>
      </w:r>
    </w:p>
    <w:p w:rsidR="00E917EB" w:rsidRPr="00610D6F" w:rsidRDefault="00E917EB" w:rsidP="0015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61EB1">
        <w:rPr>
          <w:rFonts w:ascii="Times New Roman" w:hAnsi="Times New Roman"/>
          <w:bCs/>
          <w:sz w:val="24"/>
          <w:szCs w:val="24"/>
          <w:lang w:eastAsia="ru-RU"/>
        </w:rPr>
        <w:t>3) участие в реализации мероприятий плана гражданской обороны и защиты</w:t>
      </w:r>
      <w:r w:rsidRPr="00610D6F">
        <w:rPr>
          <w:rFonts w:ascii="Times New Roman" w:hAnsi="Times New Roman"/>
          <w:bCs/>
          <w:sz w:val="24"/>
          <w:szCs w:val="24"/>
          <w:lang w:eastAsia="ru-RU"/>
        </w:rPr>
        <w:t xml:space="preserve"> населения Ненецкого автономного округа;</w:t>
      </w:r>
    </w:p>
    <w:p w:rsidR="00E917EB" w:rsidRPr="009E23E5" w:rsidRDefault="00E917EB" w:rsidP="0015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10D6F">
        <w:rPr>
          <w:rFonts w:ascii="Times New Roman" w:hAnsi="Times New Roman"/>
          <w:bCs/>
          <w:sz w:val="24"/>
          <w:szCs w:val="24"/>
          <w:lang w:eastAsia="ru-RU"/>
        </w:rPr>
        <w:t>4) </w:t>
      </w:r>
      <w:r w:rsidRPr="009E23E5">
        <w:rPr>
          <w:rFonts w:ascii="Times New Roman" w:hAnsi="Times New Roman"/>
          <w:bCs/>
          <w:sz w:val="24"/>
          <w:szCs w:val="24"/>
          <w:lang w:eastAsia="ru-RU"/>
        </w:rPr>
        <w:t>создание и поддержание в состоянии готовности сил и средств гражданской обороны в пределах своих полномочий;</w:t>
      </w:r>
    </w:p>
    <w:p w:rsidR="00E917EB" w:rsidRPr="009E23E5" w:rsidRDefault="00E917EB" w:rsidP="0015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E23E5">
        <w:rPr>
          <w:rFonts w:ascii="Times New Roman" w:hAnsi="Times New Roman"/>
          <w:bCs/>
          <w:sz w:val="24"/>
          <w:szCs w:val="24"/>
          <w:lang w:eastAsia="ru-RU"/>
        </w:rPr>
        <w:t>5) организация подготовки населения Ненецкого автономного округа в области гражданской обороны;</w:t>
      </w:r>
    </w:p>
    <w:p w:rsidR="00E917EB" w:rsidRPr="009E23E5" w:rsidRDefault="00E917EB" w:rsidP="0015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E23E5">
        <w:rPr>
          <w:rFonts w:ascii="Times New Roman" w:hAnsi="Times New Roman"/>
          <w:bCs/>
          <w:sz w:val="24"/>
          <w:szCs w:val="24"/>
          <w:lang w:eastAsia="ru-RU"/>
        </w:rPr>
        <w:t>6) создание и поддержание в состоянии постоянной готовности к использованию технических систем управления гражданской обороной,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характера, защитных сооружений и других объектов гражданской обороны;</w:t>
      </w:r>
    </w:p>
    <w:p w:rsidR="00E917EB" w:rsidRPr="009E23E5" w:rsidRDefault="00E917EB" w:rsidP="0015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61EB1">
        <w:rPr>
          <w:rFonts w:ascii="Times New Roman" w:hAnsi="Times New Roman"/>
          <w:bCs/>
          <w:sz w:val="24"/>
          <w:szCs w:val="24"/>
          <w:lang w:eastAsia="ru-RU"/>
        </w:rPr>
        <w:t>7) планирование мероприятий по подготовке к эвакуации населения,</w:t>
      </w:r>
      <w:r w:rsidRPr="009E23E5">
        <w:rPr>
          <w:rFonts w:ascii="Times New Roman" w:hAnsi="Times New Roman"/>
          <w:bCs/>
          <w:sz w:val="24"/>
          <w:szCs w:val="24"/>
          <w:lang w:eastAsia="ru-RU"/>
        </w:rPr>
        <w:t xml:space="preserve"> материальных и культурных ценностей в безопасные районы, их размещению, развертыванию лечебных и других учреждений, необходимых для первоочередного обеспечения пострадавшего населения;</w:t>
      </w:r>
    </w:p>
    <w:p w:rsidR="00E917EB" w:rsidRPr="009E23E5" w:rsidRDefault="00E917EB" w:rsidP="0015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61EB1">
        <w:rPr>
          <w:rFonts w:ascii="Times New Roman" w:hAnsi="Times New Roman"/>
          <w:bCs/>
          <w:sz w:val="24"/>
          <w:szCs w:val="24"/>
          <w:lang w:eastAsia="ru-RU"/>
        </w:rPr>
        <w:t>8) планирование мероприятий по поддержанию устойчивого функционирования</w:t>
      </w:r>
      <w:r w:rsidRPr="009E23E5">
        <w:rPr>
          <w:rFonts w:ascii="Times New Roman" w:hAnsi="Times New Roman"/>
          <w:bCs/>
          <w:sz w:val="24"/>
          <w:szCs w:val="24"/>
          <w:lang w:eastAsia="ru-RU"/>
        </w:rPr>
        <w:t xml:space="preserve"> организаций в военное время;</w:t>
      </w:r>
    </w:p>
    <w:p w:rsidR="00E917EB" w:rsidRPr="009E23E5" w:rsidRDefault="00E917EB" w:rsidP="0015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E23E5">
        <w:rPr>
          <w:rFonts w:ascii="Times New Roman" w:hAnsi="Times New Roman"/>
          <w:bCs/>
          <w:sz w:val="24"/>
          <w:szCs w:val="24"/>
          <w:lang w:eastAsia="ru-RU"/>
        </w:rPr>
        <w:t>9) организация создания и содержания в целях гражданской обороны запасов</w:t>
      </w:r>
      <w:r w:rsidRPr="009E23E5">
        <w:rPr>
          <w:rFonts w:ascii="Times New Roman" w:hAnsi="Times New Roman"/>
          <w:bCs/>
          <w:sz w:val="24"/>
          <w:szCs w:val="24"/>
          <w:lang w:eastAsia="ru-RU"/>
        </w:rPr>
        <w:br/>
        <w:t>материально-технических, продовольственных, медицинских и иных средств;</w:t>
      </w:r>
    </w:p>
    <w:p w:rsidR="00E917EB" w:rsidRPr="009E23E5" w:rsidRDefault="00E917EB" w:rsidP="0015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E23E5">
        <w:rPr>
          <w:rFonts w:ascii="Times New Roman" w:hAnsi="Times New Roman"/>
          <w:bCs/>
          <w:sz w:val="24"/>
          <w:szCs w:val="24"/>
          <w:lang w:eastAsia="ru-RU"/>
        </w:rPr>
        <w:t xml:space="preserve">10) обеспечение своевременного оповещения населения об опасностях, возникающих при военных конфликтах </w:t>
      </w:r>
      <w:r>
        <w:rPr>
          <w:rFonts w:ascii="Times New Roman" w:hAnsi="Times New Roman"/>
          <w:bCs/>
          <w:sz w:val="24"/>
          <w:szCs w:val="24"/>
          <w:lang w:eastAsia="ru-RU"/>
        </w:rPr>
        <w:t>или вследствие этих конфликтов,</w:t>
      </w:r>
      <w:r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9E23E5">
        <w:rPr>
          <w:rFonts w:ascii="Times New Roman" w:hAnsi="Times New Roman"/>
          <w:bCs/>
          <w:sz w:val="24"/>
          <w:szCs w:val="24"/>
          <w:lang w:eastAsia="ru-RU"/>
        </w:rPr>
        <w:t>а также при чрезвычайных ситуациях природного и техногенного характера;</w:t>
      </w:r>
    </w:p>
    <w:p w:rsidR="00E917EB" w:rsidRPr="00924131" w:rsidRDefault="00E917EB" w:rsidP="0015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E23E5">
        <w:rPr>
          <w:rFonts w:ascii="Times New Roman" w:hAnsi="Times New Roman"/>
          <w:bCs/>
          <w:sz w:val="24"/>
          <w:szCs w:val="24"/>
          <w:lang w:eastAsia="ru-RU"/>
        </w:rPr>
        <w:t>11) </w:t>
      </w:r>
      <w:r w:rsidRPr="00924131">
        <w:rPr>
          <w:rFonts w:ascii="Times New Roman" w:hAnsi="Times New Roman"/>
          <w:bCs/>
          <w:sz w:val="24"/>
          <w:szCs w:val="24"/>
          <w:lang w:eastAsia="ru-RU"/>
        </w:rPr>
        <w:t>определение уполномоченного исполнительного органа государственной власти Ненецкого автономного округа в области гражданской обороны</w:t>
      </w:r>
      <w:r w:rsidRPr="00924131">
        <w:rPr>
          <w:rFonts w:ascii="Times New Roman" w:hAnsi="Times New Roman"/>
          <w:bCs/>
          <w:sz w:val="24"/>
          <w:szCs w:val="24"/>
          <w:lang w:eastAsia="ru-RU"/>
        </w:rPr>
        <w:br/>
        <w:t>(далее - уполномоченный орган);</w:t>
      </w:r>
    </w:p>
    <w:p w:rsidR="00E917EB" w:rsidRPr="00924131" w:rsidRDefault="00E917EB" w:rsidP="0015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24131">
        <w:rPr>
          <w:rFonts w:ascii="Times New Roman" w:hAnsi="Times New Roman"/>
          <w:bCs/>
          <w:sz w:val="24"/>
          <w:szCs w:val="24"/>
          <w:lang w:eastAsia="ru-RU"/>
        </w:rPr>
        <w:t>12) наделение исполнительных органов государственной власти Ненецкого автономного округа полномочиями в области</w:t>
      </w:r>
      <w:r w:rsidRPr="00924131">
        <w:t xml:space="preserve"> </w:t>
      </w:r>
      <w:r w:rsidRPr="00924131">
        <w:rPr>
          <w:rFonts w:ascii="Times New Roman" w:hAnsi="Times New Roman"/>
          <w:bCs/>
          <w:sz w:val="24"/>
          <w:szCs w:val="24"/>
          <w:lang w:eastAsia="ru-RU"/>
        </w:rPr>
        <w:t>гражданской обороны;</w:t>
      </w:r>
    </w:p>
    <w:p w:rsidR="00E917EB" w:rsidRPr="009E23E5" w:rsidRDefault="00E917EB" w:rsidP="0015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24131">
        <w:rPr>
          <w:rFonts w:ascii="Times New Roman" w:hAnsi="Times New Roman"/>
          <w:bCs/>
          <w:sz w:val="24"/>
          <w:szCs w:val="24"/>
          <w:lang w:eastAsia="ru-RU"/>
        </w:rPr>
        <w:t xml:space="preserve">13) иные полномочия в соответствии </w:t>
      </w:r>
      <w:r w:rsidRPr="009E23E5">
        <w:rPr>
          <w:rFonts w:ascii="Times New Roman" w:hAnsi="Times New Roman"/>
          <w:bCs/>
          <w:sz w:val="24"/>
          <w:szCs w:val="24"/>
          <w:lang w:eastAsia="ru-RU"/>
        </w:rPr>
        <w:t>с законодательством Российской Федерации и законодательством Ненецкого автономного округа в области гражданской обороны.</w:t>
      </w:r>
    </w:p>
    <w:p w:rsidR="00E917EB" w:rsidRPr="009E23E5" w:rsidRDefault="00E917EB" w:rsidP="0015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E23E5">
        <w:rPr>
          <w:rFonts w:ascii="Times New Roman" w:hAnsi="Times New Roman"/>
          <w:bCs/>
          <w:sz w:val="24"/>
          <w:szCs w:val="24"/>
          <w:lang w:eastAsia="ru-RU"/>
        </w:rPr>
        <w:t>2. К полномочиям уполномоченного органа относятся:</w:t>
      </w:r>
    </w:p>
    <w:p w:rsidR="00E917EB" w:rsidRPr="00924131" w:rsidRDefault="00E917EB" w:rsidP="0015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E23E5">
        <w:rPr>
          <w:rFonts w:ascii="Times New Roman" w:hAnsi="Times New Roman"/>
          <w:bCs/>
          <w:sz w:val="24"/>
          <w:szCs w:val="24"/>
          <w:lang w:eastAsia="ru-RU"/>
        </w:rPr>
        <w:t xml:space="preserve">1) осуществление </w:t>
      </w:r>
      <w:r w:rsidRPr="00924131">
        <w:rPr>
          <w:rFonts w:ascii="Times New Roman" w:hAnsi="Times New Roman"/>
          <w:bCs/>
          <w:sz w:val="24"/>
          <w:szCs w:val="24"/>
          <w:lang w:eastAsia="ru-RU"/>
        </w:rPr>
        <w:t>подготовки населения в области гражданской обороны</w:t>
      </w:r>
      <w:r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924131">
        <w:rPr>
          <w:rFonts w:ascii="Times New Roman" w:hAnsi="Times New Roman"/>
          <w:bCs/>
          <w:sz w:val="24"/>
          <w:szCs w:val="24"/>
          <w:lang w:eastAsia="ru-RU"/>
        </w:rPr>
        <w:t>в пределах компетенции;</w:t>
      </w:r>
    </w:p>
    <w:p w:rsidR="00E917EB" w:rsidRDefault="00E917EB" w:rsidP="00986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24131">
        <w:rPr>
          <w:rFonts w:ascii="Times New Roman" w:hAnsi="Times New Roman"/>
          <w:bCs/>
          <w:sz w:val="24"/>
          <w:szCs w:val="24"/>
          <w:lang w:eastAsia="ru-RU"/>
        </w:rPr>
        <w:t>2) разработка плана гражданской обороны и защиты населения Ненецкого автономного округа и организация реализации его мероприятий;</w:t>
      </w:r>
    </w:p>
    <w:p w:rsidR="00E917EB" w:rsidRDefault="00E917EB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br w:type="page"/>
      </w:r>
    </w:p>
    <w:p w:rsidR="00E917EB" w:rsidRPr="00924131" w:rsidRDefault="00E917EB" w:rsidP="00986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E917EB" w:rsidRPr="00610D6F" w:rsidRDefault="00E917EB" w:rsidP="0015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24131">
        <w:rPr>
          <w:rFonts w:ascii="Times New Roman" w:hAnsi="Times New Roman"/>
          <w:bCs/>
          <w:sz w:val="24"/>
          <w:szCs w:val="24"/>
          <w:lang w:eastAsia="ru-RU"/>
        </w:rPr>
        <w:t xml:space="preserve">3) определение перечня </w:t>
      </w:r>
      <w:r w:rsidRPr="00610D6F">
        <w:rPr>
          <w:rFonts w:ascii="Times New Roman" w:hAnsi="Times New Roman"/>
          <w:bCs/>
          <w:sz w:val="24"/>
          <w:szCs w:val="24"/>
          <w:lang w:eastAsia="ru-RU"/>
        </w:rPr>
        <w:t>организаций, обеспечивающих выполнение мероприятий регионального уровня по гражданской обороне;</w:t>
      </w:r>
    </w:p>
    <w:p w:rsidR="00E917EB" w:rsidRPr="00924131" w:rsidRDefault="00E917EB" w:rsidP="0015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10D6F">
        <w:rPr>
          <w:rFonts w:ascii="Times New Roman" w:hAnsi="Times New Roman"/>
          <w:bCs/>
          <w:sz w:val="24"/>
          <w:szCs w:val="24"/>
          <w:lang w:eastAsia="ru-RU"/>
        </w:rPr>
        <w:t>4) организ</w:t>
      </w:r>
      <w:r>
        <w:rPr>
          <w:rFonts w:ascii="Times New Roman" w:hAnsi="Times New Roman"/>
          <w:bCs/>
          <w:sz w:val="24"/>
          <w:szCs w:val="24"/>
          <w:lang w:eastAsia="ru-RU"/>
        </w:rPr>
        <w:t>ация</w:t>
      </w:r>
      <w:r w:rsidRPr="00610D6F">
        <w:rPr>
          <w:rFonts w:ascii="Times New Roman" w:hAnsi="Times New Roman"/>
          <w:bCs/>
          <w:sz w:val="24"/>
          <w:szCs w:val="24"/>
          <w:lang w:eastAsia="ru-RU"/>
        </w:rPr>
        <w:t xml:space="preserve"> и осуществл</w:t>
      </w:r>
      <w:r>
        <w:rPr>
          <w:rFonts w:ascii="Times New Roman" w:hAnsi="Times New Roman"/>
          <w:bCs/>
          <w:sz w:val="24"/>
          <w:szCs w:val="24"/>
          <w:lang w:eastAsia="ru-RU"/>
        </w:rPr>
        <w:t>ение</w:t>
      </w:r>
      <w:r w:rsidRPr="00610D6F">
        <w:rPr>
          <w:rFonts w:ascii="Times New Roman" w:hAnsi="Times New Roman"/>
          <w:bCs/>
          <w:sz w:val="24"/>
          <w:szCs w:val="24"/>
          <w:lang w:eastAsia="ru-RU"/>
        </w:rPr>
        <w:t xml:space="preserve"> учет</w:t>
      </w:r>
      <w:r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Pr="00610D6F">
        <w:rPr>
          <w:rFonts w:ascii="Times New Roman" w:hAnsi="Times New Roman"/>
          <w:bCs/>
          <w:sz w:val="24"/>
          <w:szCs w:val="24"/>
          <w:lang w:eastAsia="ru-RU"/>
        </w:rPr>
        <w:t xml:space="preserve"> созданных исполнительными органами государственной власти </w:t>
      </w:r>
      <w:r w:rsidRPr="00924131">
        <w:rPr>
          <w:rFonts w:ascii="Times New Roman" w:hAnsi="Times New Roman"/>
          <w:bCs/>
          <w:sz w:val="24"/>
          <w:szCs w:val="24"/>
          <w:lang w:eastAsia="ru-RU"/>
        </w:rPr>
        <w:t>Ненецкого автономного округа в целях гражданской обороны запасов материально-технических, продовольственных, медицинских и иных средств;</w:t>
      </w:r>
    </w:p>
    <w:p w:rsidR="00E917EB" w:rsidRPr="00924131" w:rsidRDefault="00E917EB" w:rsidP="0015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24131">
        <w:rPr>
          <w:rFonts w:ascii="Times New Roman" w:hAnsi="Times New Roman"/>
          <w:bCs/>
          <w:sz w:val="24"/>
          <w:szCs w:val="24"/>
          <w:lang w:eastAsia="ru-RU"/>
        </w:rPr>
        <w:t>5) определение потребности в защитных сооружениях гражданской обороны;</w:t>
      </w:r>
    </w:p>
    <w:p w:rsidR="00E917EB" w:rsidRPr="00924131" w:rsidRDefault="00E917EB" w:rsidP="0015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24131">
        <w:rPr>
          <w:rFonts w:ascii="Times New Roman" w:hAnsi="Times New Roman"/>
          <w:bCs/>
          <w:sz w:val="24"/>
          <w:szCs w:val="24"/>
          <w:lang w:eastAsia="ru-RU"/>
        </w:rPr>
        <w:t>6) осуществление своевременного оповещения населения об опасностях, возникающих при военных конфликтах или вследствие этих конфликтов,</w:t>
      </w:r>
      <w:r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924131">
        <w:rPr>
          <w:rFonts w:ascii="Times New Roman" w:hAnsi="Times New Roman"/>
          <w:bCs/>
          <w:sz w:val="24"/>
          <w:szCs w:val="24"/>
          <w:lang w:eastAsia="ru-RU"/>
        </w:rPr>
        <w:t>а также при чрезвычайных ситуациях природного и техногенного характера;</w:t>
      </w:r>
    </w:p>
    <w:p w:rsidR="00E917EB" w:rsidRPr="00924131" w:rsidRDefault="00E917EB" w:rsidP="0015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24131">
        <w:rPr>
          <w:rFonts w:ascii="Times New Roman" w:hAnsi="Times New Roman"/>
          <w:bCs/>
          <w:sz w:val="24"/>
          <w:szCs w:val="24"/>
          <w:lang w:eastAsia="ru-RU"/>
        </w:rPr>
        <w:t>7) участие в планировании мероприятий по подготовке к эвакуации населения, материальных и культурных ценностей в безопасные районы, их размещении, развертывании лечебных и других учреждений, необходимых для первоочередного обеспечения пострадавшего населения;</w:t>
      </w:r>
    </w:p>
    <w:p w:rsidR="00E917EB" w:rsidRPr="00924131" w:rsidRDefault="00E917EB" w:rsidP="0015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24131">
        <w:rPr>
          <w:rFonts w:ascii="Times New Roman" w:hAnsi="Times New Roman"/>
          <w:bCs/>
          <w:sz w:val="24"/>
          <w:szCs w:val="24"/>
          <w:lang w:eastAsia="ru-RU"/>
        </w:rPr>
        <w:t>8) участие в организации и проведении аварийно-спасательных</w:t>
      </w:r>
      <w:r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924131">
        <w:rPr>
          <w:rFonts w:ascii="Times New Roman" w:hAnsi="Times New Roman"/>
          <w:bCs/>
          <w:sz w:val="24"/>
          <w:szCs w:val="24"/>
          <w:lang w:eastAsia="ru-RU"/>
        </w:rPr>
        <w:t>и других неотложных работ в случае возникновения опасностей для населения</w:t>
      </w:r>
      <w:r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924131">
        <w:rPr>
          <w:rFonts w:ascii="Times New Roman" w:hAnsi="Times New Roman"/>
          <w:bCs/>
          <w:sz w:val="24"/>
          <w:szCs w:val="24"/>
          <w:lang w:eastAsia="ru-RU"/>
        </w:rPr>
        <w:t>при военных конфликтах или вследствие этих конфликтов;</w:t>
      </w:r>
    </w:p>
    <w:p w:rsidR="00E917EB" w:rsidRPr="00924131" w:rsidRDefault="00E917EB" w:rsidP="0015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24131">
        <w:rPr>
          <w:rFonts w:ascii="Times New Roman" w:hAnsi="Times New Roman"/>
          <w:bCs/>
          <w:sz w:val="24"/>
          <w:szCs w:val="24"/>
          <w:lang w:eastAsia="ru-RU"/>
        </w:rPr>
        <w:t>9) участие в организации проведения мероприятий по первоочередному жизнеобеспечению населения, пострадавшего при военных конфликтах или вследствие этих конфликтов;</w:t>
      </w:r>
    </w:p>
    <w:p w:rsidR="00E917EB" w:rsidRPr="00924131" w:rsidRDefault="00E917EB" w:rsidP="0015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24131">
        <w:rPr>
          <w:rFonts w:ascii="Times New Roman" w:hAnsi="Times New Roman"/>
          <w:bCs/>
          <w:sz w:val="24"/>
          <w:szCs w:val="24"/>
          <w:lang w:eastAsia="ru-RU"/>
        </w:rPr>
        <w:t xml:space="preserve">10) участие в пределах своей компетенции </w:t>
      </w:r>
      <w:r>
        <w:rPr>
          <w:rFonts w:ascii="Times New Roman" w:hAnsi="Times New Roman"/>
          <w:bCs/>
          <w:sz w:val="24"/>
          <w:szCs w:val="24"/>
          <w:lang w:eastAsia="ru-RU"/>
        </w:rPr>
        <w:t>в проведении мероприятий</w:t>
      </w:r>
      <w:r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924131">
        <w:rPr>
          <w:rFonts w:ascii="Times New Roman" w:hAnsi="Times New Roman"/>
          <w:bCs/>
          <w:sz w:val="24"/>
          <w:szCs w:val="24"/>
          <w:lang w:eastAsia="ru-RU"/>
        </w:rPr>
        <w:t>по созданию и поддержанию в состоянии готовности сил и средств гражданской обороны;</w:t>
      </w:r>
    </w:p>
    <w:p w:rsidR="00E917EB" w:rsidRPr="00610D6F" w:rsidRDefault="00E917EB" w:rsidP="0015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24131">
        <w:rPr>
          <w:rFonts w:ascii="Times New Roman" w:hAnsi="Times New Roman"/>
          <w:bCs/>
          <w:sz w:val="24"/>
          <w:szCs w:val="24"/>
          <w:lang w:eastAsia="ru-RU"/>
        </w:rPr>
        <w:t xml:space="preserve">11) иные полномочия в соответствии с законодательством </w:t>
      </w:r>
      <w:r w:rsidRPr="00610D6F">
        <w:rPr>
          <w:rFonts w:ascii="Times New Roman" w:hAnsi="Times New Roman"/>
          <w:bCs/>
          <w:sz w:val="24"/>
          <w:szCs w:val="24"/>
          <w:lang w:eastAsia="ru-RU"/>
        </w:rPr>
        <w:t>Российской Федерации и законодательством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610D6F">
        <w:rPr>
          <w:rFonts w:ascii="Times New Roman" w:hAnsi="Times New Roman"/>
          <w:bCs/>
          <w:sz w:val="24"/>
          <w:szCs w:val="24"/>
          <w:lang w:eastAsia="ru-RU"/>
        </w:rPr>
        <w:t>Ненецкого автономного округа</w:t>
      </w:r>
      <w:r w:rsidRPr="009E23E5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610D6F">
        <w:rPr>
          <w:rFonts w:ascii="Times New Roman" w:hAnsi="Times New Roman"/>
          <w:bCs/>
          <w:sz w:val="24"/>
          <w:szCs w:val="24"/>
          <w:lang w:eastAsia="ru-RU"/>
        </w:rPr>
        <w:t>в области гражданской обороны.</w:t>
      </w:r>
    </w:p>
    <w:p w:rsidR="00E917EB" w:rsidRPr="00610D6F" w:rsidRDefault="00E917EB" w:rsidP="0015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10D6F">
        <w:rPr>
          <w:rFonts w:ascii="Times New Roman" w:hAnsi="Times New Roman"/>
          <w:bCs/>
          <w:sz w:val="24"/>
          <w:szCs w:val="24"/>
          <w:lang w:eastAsia="ru-RU"/>
        </w:rPr>
        <w:t>3. Иные исполнительные органы государственной власти Ненецкого автономного округа в пределах своей компетенции и в порядке, установленном законодательством Российской Федерации и законодательством Ненецкого автономного округа, принимают участие в осуществлении полномочий в области</w:t>
      </w:r>
      <w:r w:rsidRPr="00610D6F">
        <w:t xml:space="preserve"> </w:t>
      </w:r>
      <w:r w:rsidRPr="00610D6F">
        <w:rPr>
          <w:rFonts w:ascii="Times New Roman" w:hAnsi="Times New Roman"/>
          <w:bCs/>
          <w:sz w:val="24"/>
          <w:szCs w:val="24"/>
          <w:lang w:eastAsia="ru-RU"/>
        </w:rPr>
        <w:t>гражданской обороны.</w:t>
      </w:r>
    </w:p>
    <w:p w:rsidR="00E917EB" w:rsidRPr="00610D6F" w:rsidRDefault="00E917EB" w:rsidP="0015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E917EB" w:rsidRPr="00741B9E" w:rsidRDefault="00E917EB" w:rsidP="00150511">
      <w:pPr>
        <w:tabs>
          <w:tab w:val="center" w:pos="4889"/>
        </w:tabs>
        <w:autoSpaceDE w:val="0"/>
        <w:autoSpaceDN w:val="0"/>
        <w:adjustRightInd w:val="0"/>
        <w:spacing w:after="24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41B9E">
        <w:rPr>
          <w:rFonts w:ascii="Times New Roman" w:hAnsi="Times New Roman"/>
          <w:sz w:val="24"/>
          <w:szCs w:val="24"/>
        </w:rPr>
        <w:t xml:space="preserve">Статья </w:t>
      </w:r>
      <w:r>
        <w:rPr>
          <w:rFonts w:ascii="Times New Roman" w:hAnsi="Times New Roman"/>
          <w:sz w:val="24"/>
          <w:szCs w:val="24"/>
        </w:rPr>
        <w:t>7</w:t>
      </w:r>
      <w:r w:rsidRPr="00741B9E">
        <w:rPr>
          <w:rFonts w:ascii="Times New Roman" w:hAnsi="Times New Roman"/>
          <w:sz w:val="24"/>
          <w:szCs w:val="24"/>
        </w:rPr>
        <w:t>.</w:t>
      </w:r>
      <w:r w:rsidRPr="00741B9E">
        <w:rPr>
          <w:rFonts w:ascii="Times New Roman" w:hAnsi="Times New Roman"/>
          <w:b/>
          <w:sz w:val="24"/>
          <w:szCs w:val="24"/>
        </w:rPr>
        <w:t xml:space="preserve"> Финансирование мероприятий по гражданской обороне и защите населения</w:t>
      </w:r>
    </w:p>
    <w:p w:rsidR="00E917EB" w:rsidRPr="00741B9E" w:rsidRDefault="00E917EB" w:rsidP="0015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41B9E">
        <w:rPr>
          <w:rFonts w:ascii="Times New Roman" w:hAnsi="Times New Roman"/>
          <w:bCs/>
          <w:sz w:val="24"/>
          <w:szCs w:val="24"/>
          <w:lang w:eastAsia="ru-RU"/>
        </w:rPr>
        <w:t>Обеспечение мероприятий регионального уровня по гражданской обороне, защите населения и территории Ненецкого автономного округа является расходным обязательством Ненецкого автономного округа.</w:t>
      </w:r>
    </w:p>
    <w:p w:rsidR="00E917EB" w:rsidRPr="00741B9E" w:rsidRDefault="00E917EB" w:rsidP="0015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E917EB" w:rsidRPr="00741B9E" w:rsidRDefault="00E917EB" w:rsidP="00150511">
      <w:pPr>
        <w:tabs>
          <w:tab w:val="center" w:pos="4889"/>
        </w:tabs>
        <w:autoSpaceDE w:val="0"/>
        <w:autoSpaceDN w:val="0"/>
        <w:adjustRightInd w:val="0"/>
        <w:spacing w:after="24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41B9E">
        <w:rPr>
          <w:rFonts w:ascii="Times New Roman" w:hAnsi="Times New Roman"/>
          <w:sz w:val="24"/>
          <w:szCs w:val="24"/>
        </w:rPr>
        <w:t xml:space="preserve">Статья </w:t>
      </w:r>
      <w:r>
        <w:rPr>
          <w:rFonts w:ascii="Times New Roman" w:hAnsi="Times New Roman"/>
          <w:sz w:val="24"/>
          <w:szCs w:val="24"/>
        </w:rPr>
        <w:t>8</w:t>
      </w:r>
      <w:r w:rsidRPr="00741B9E">
        <w:rPr>
          <w:rFonts w:ascii="Times New Roman" w:hAnsi="Times New Roman"/>
          <w:sz w:val="24"/>
          <w:szCs w:val="24"/>
        </w:rPr>
        <w:t>.</w:t>
      </w:r>
      <w:r w:rsidRPr="00741B9E">
        <w:rPr>
          <w:rFonts w:ascii="Times New Roman" w:hAnsi="Times New Roman"/>
          <w:b/>
          <w:sz w:val="24"/>
          <w:szCs w:val="24"/>
        </w:rPr>
        <w:t xml:space="preserve"> Вступление в силу настоящего закона</w:t>
      </w:r>
    </w:p>
    <w:p w:rsidR="00E917EB" w:rsidRDefault="00E917EB" w:rsidP="00150511">
      <w:pPr>
        <w:autoSpaceDE w:val="0"/>
        <w:autoSpaceDN w:val="0"/>
        <w:adjustRightInd w:val="0"/>
        <w:spacing w:after="100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41B9E">
        <w:rPr>
          <w:rFonts w:ascii="Times New Roman" w:hAnsi="Times New Roman"/>
          <w:bCs/>
          <w:sz w:val="24"/>
          <w:szCs w:val="24"/>
          <w:lang w:eastAsia="ru-RU"/>
        </w:rPr>
        <w:t xml:space="preserve">Настоящий закон </w:t>
      </w:r>
      <w:r w:rsidRPr="00836B9F">
        <w:rPr>
          <w:rFonts w:ascii="Times New Roman" w:hAnsi="Times New Roman"/>
          <w:bCs/>
          <w:sz w:val="24"/>
          <w:szCs w:val="24"/>
          <w:lang w:eastAsia="ru-RU"/>
        </w:rPr>
        <w:t>вступает в силу со дня его официального опубликования</w:t>
      </w:r>
      <w:r w:rsidRPr="003723C7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tbl>
      <w:tblPr>
        <w:tblW w:w="9214" w:type="dxa"/>
        <w:tblLook w:val="00A0"/>
      </w:tblPr>
      <w:tblGrid>
        <w:gridCol w:w="4537"/>
        <w:gridCol w:w="4677"/>
      </w:tblGrid>
      <w:tr w:rsidR="00E917EB" w:rsidRPr="0019514B" w:rsidTr="00A643D5">
        <w:tc>
          <w:tcPr>
            <w:tcW w:w="4537" w:type="dxa"/>
          </w:tcPr>
          <w:p w:rsidR="00E917EB" w:rsidRPr="00EF1726" w:rsidRDefault="00E917EB" w:rsidP="00215B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F17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Председатель Собрания депутатов</w:t>
            </w:r>
          </w:p>
          <w:p w:rsidR="00E917EB" w:rsidRDefault="00E917EB" w:rsidP="00833D10">
            <w:pPr>
              <w:autoSpaceDE w:val="0"/>
              <w:autoSpaceDN w:val="0"/>
              <w:adjustRightInd w:val="0"/>
              <w:spacing w:after="10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F17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Ненецкого автономного округа</w:t>
            </w:r>
          </w:p>
          <w:p w:rsidR="00E917EB" w:rsidRPr="00EF1726" w:rsidRDefault="00E917EB" w:rsidP="00A7558E">
            <w:pPr>
              <w:autoSpaceDE w:val="0"/>
              <w:autoSpaceDN w:val="0"/>
              <w:adjustRightInd w:val="0"/>
              <w:spacing w:after="1000" w:line="240" w:lineRule="auto"/>
              <w:ind w:right="601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F1726">
              <w:rPr>
                <w:rFonts w:ascii="Times New Roman" w:hAnsi="Times New Roman"/>
                <w:b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EF1726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Лутовинов</w:t>
            </w:r>
          </w:p>
          <w:p w:rsidR="00E917EB" w:rsidRPr="00490018" w:rsidRDefault="00E917EB" w:rsidP="002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490018">
              <w:rPr>
                <w:rFonts w:ascii="Times New Roman" w:hAnsi="Times New Roman"/>
                <w:sz w:val="24"/>
                <w:szCs w:val="24"/>
              </w:rPr>
              <w:t>Нарьян-Мар</w:t>
            </w:r>
          </w:p>
          <w:p w:rsidR="00E917EB" w:rsidRPr="00490018" w:rsidRDefault="00E917EB" w:rsidP="002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018">
              <w:rPr>
                <w:rFonts w:ascii="Times New Roman" w:hAnsi="Times New Roman"/>
                <w:sz w:val="24"/>
                <w:szCs w:val="24"/>
              </w:rPr>
              <w:t>«___» ____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Pr="00490018">
              <w:rPr>
                <w:rFonts w:ascii="Times New Roman" w:hAnsi="Times New Roman"/>
                <w:sz w:val="24"/>
                <w:szCs w:val="24"/>
              </w:rPr>
              <w:t>___ 20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Pr="00490018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E917EB" w:rsidRPr="0019514B" w:rsidRDefault="00E917EB" w:rsidP="00A75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__-оз</w:t>
            </w:r>
          </w:p>
        </w:tc>
        <w:tc>
          <w:tcPr>
            <w:tcW w:w="4677" w:type="dxa"/>
          </w:tcPr>
          <w:p w:rsidR="00E917EB" w:rsidRDefault="00E917EB" w:rsidP="00A643D5">
            <w:pPr>
              <w:autoSpaceDE w:val="0"/>
              <w:autoSpaceDN w:val="0"/>
              <w:adjustRightInd w:val="0"/>
              <w:spacing w:after="0" w:line="240" w:lineRule="auto"/>
              <w:ind w:left="102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Pr="00EF17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убернатор</w:t>
            </w:r>
          </w:p>
          <w:p w:rsidR="00E917EB" w:rsidRDefault="00E917EB" w:rsidP="00A643D5">
            <w:pPr>
              <w:autoSpaceDE w:val="0"/>
              <w:autoSpaceDN w:val="0"/>
              <w:adjustRightInd w:val="0"/>
              <w:spacing w:after="1000" w:line="240" w:lineRule="auto"/>
              <w:ind w:left="102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F17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Ненецкого автономного округа</w:t>
            </w:r>
          </w:p>
          <w:p w:rsidR="00E917EB" w:rsidRPr="00EF1726" w:rsidRDefault="00E917EB" w:rsidP="00A643D5">
            <w:pPr>
              <w:autoSpaceDE w:val="0"/>
              <w:autoSpaceDN w:val="0"/>
              <w:adjustRightInd w:val="0"/>
              <w:spacing w:after="100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А.В. Цыбульский</w:t>
            </w:r>
          </w:p>
        </w:tc>
      </w:tr>
    </w:tbl>
    <w:p w:rsidR="00E917EB" w:rsidRDefault="00E917EB" w:rsidP="00747237">
      <w:pPr>
        <w:pStyle w:val="11"/>
        <w:spacing w:after="440"/>
        <w:jc w:val="right"/>
        <w:rPr>
          <w:b w:val="0"/>
          <w:noProof/>
          <w:sz w:val="24"/>
          <w:szCs w:val="24"/>
        </w:rPr>
      </w:pPr>
    </w:p>
    <w:p w:rsidR="00E917EB" w:rsidRPr="00291CD2" w:rsidRDefault="00E917EB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</w:p>
    <w:sectPr w:rsidR="00E917EB" w:rsidRPr="00291CD2" w:rsidSect="00A55B48">
      <w:footerReference w:type="default" r:id="rId7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7EB" w:rsidRDefault="00E917EB" w:rsidP="000D3244">
      <w:pPr>
        <w:spacing w:after="0" w:line="240" w:lineRule="auto"/>
      </w:pPr>
      <w:r>
        <w:separator/>
      </w:r>
    </w:p>
  </w:endnote>
  <w:endnote w:type="continuationSeparator" w:id="0">
    <w:p w:rsidR="00E917EB" w:rsidRDefault="00E917EB" w:rsidP="000D3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7EB" w:rsidRPr="00405E02" w:rsidRDefault="00E917EB">
    <w:pPr>
      <w:pStyle w:val="Footer"/>
      <w:jc w:val="center"/>
      <w:rPr>
        <w:rFonts w:ascii="Times New Roman" w:hAnsi="Times New Roman"/>
        <w:sz w:val="24"/>
        <w:szCs w:val="24"/>
      </w:rPr>
    </w:pPr>
    <w:r w:rsidRPr="00405E02">
      <w:rPr>
        <w:rFonts w:ascii="Times New Roman" w:hAnsi="Times New Roman"/>
        <w:sz w:val="24"/>
        <w:szCs w:val="24"/>
      </w:rPr>
      <w:fldChar w:fldCharType="begin"/>
    </w:r>
    <w:r w:rsidRPr="00405E02">
      <w:rPr>
        <w:rFonts w:ascii="Times New Roman" w:hAnsi="Times New Roman"/>
        <w:sz w:val="24"/>
        <w:szCs w:val="24"/>
      </w:rPr>
      <w:instrText>PAGE   \* MERGEFORMAT</w:instrText>
    </w:r>
    <w:r w:rsidRPr="00405E02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4</w:t>
    </w:r>
    <w:r w:rsidRPr="00405E02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7EB" w:rsidRDefault="00E917EB" w:rsidP="000D3244">
      <w:pPr>
        <w:spacing w:after="0" w:line="240" w:lineRule="auto"/>
      </w:pPr>
      <w:r>
        <w:separator/>
      </w:r>
    </w:p>
  </w:footnote>
  <w:footnote w:type="continuationSeparator" w:id="0">
    <w:p w:rsidR="00E917EB" w:rsidRDefault="00E917EB" w:rsidP="000D32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133C"/>
    <w:multiLevelType w:val="hybridMultilevel"/>
    <w:tmpl w:val="27A8CDD8"/>
    <w:lvl w:ilvl="0" w:tplc="00D09E06">
      <w:start w:val="1"/>
      <w:numFmt w:val="decimal"/>
      <w:lvlText w:val="%1)"/>
      <w:lvlJc w:val="left"/>
      <w:pPr>
        <w:ind w:left="1392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79330A0"/>
    <w:multiLevelType w:val="hybridMultilevel"/>
    <w:tmpl w:val="6004D7F6"/>
    <w:lvl w:ilvl="0" w:tplc="2D8A8BE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C833EE9"/>
    <w:multiLevelType w:val="hybridMultilevel"/>
    <w:tmpl w:val="AD4A5E66"/>
    <w:lvl w:ilvl="0" w:tplc="E300F50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AF26EC2"/>
    <w:multiLevelType w:val="hybridMultilevel"/>
    <w:tmpl w:val="AAE8220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26B10C34"/>
    <w:multiLevelType w:val="hybridMultilevel"/>
    <w:tmpl w:val="D8224D6E"/>
    <w:lvl w:ilvl="0" w:tplc="F10AA3FE">
      <w:start w:val="1"/>
      <w:numFmt w:val="decimal"/>
      <w:lvlText w:val="%1)"/>
      <w:lvlJc w:val="left"/>
      <w:pPr>
        <w:ind w:left="1875" w:hanging="795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>
    <w:nsid w:val="282312C7"/>
    <w:multiLevelType w:val="hybridMultilevel"/>
    <w:tmpl w:val="FD80BE16"/>
    <w:lvl w:ilvl="0" w:tplc="6E123A2C">
      <w:start w:val="1"/>
      <w:numFmt w:val="decimal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6">
    <w:nsid w:val="39953808"/>
    <w:multiLevelType w:val="hybridMultilevel"/>
    <w:tmpl w:val="D4CC4DA0"/>
    <w:lvl w:ilvl="0" w:tplc="00D09E06">
      <w:start w:val="1"/>
      <w:numFmt w:val="decimal"/>
      <w:lvlText w:val="%1)"/>
      <w:lvlJc w:val="left"/>
      <w:pPr>
        <w:ind w:left="1392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3E1A3169"/>
    <w:multiLevelType w:val="hybridMultilevel"/>
    <w:tmpl w:val="5B44CCCE"/>
    <w:lvl w:ilvl="0" w:tplc="2654D36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3FFE3322"/>
    <w:multiLevelType w:val="hybridMultilevel"/>
    <w:tmpl w:val="99CE1342"/>
    <w:lvl w:ilvl="0" w:tplc="4F665F4E">
      <w:start w:val="1"/>
      <w:numFmt w:val="decimal"/>
      <w:lvlText w:val="%1)"/>
      <w:lvlJc w:val="left"/>
      <w:pPr>
        <w:ind w:left="1335" w:hanging="7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4F553159"/>
    <w:multiLevelType w:val="hybridMultilevel"/>
    <w:tmpl w:val="A0345C8C"/>
    <w:lvl w:ilvl="0" w:tplc="00D09E06">
      <w:start w:val="1"/>
      <w:numFmt w:val="decimal"/>
      <w:lvlText w:val="%1)"/>
      <w:lvlJc w:val="left"/>
      <w:pPr>
        <w:ind w:left="1392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565010AF"/>
    <w:multiLevelType w:val="hybridMultilevel"/>
    <w:tmpl w:val="7A188F68"/>
    <w:lvl w:ilvl="0" w:tplc="00D09E06">
      <w:start w:val="1"/>
      <w:numFmt w:val="decimal"/>
      <w:lvlText w:val="%1)"/>
      <w:lvlJc w:val="left"/>
      <w:pPr>
        <w:ind w:left="1392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5BC27C8A"/>
    <w:multiLevelType w:val="hybridMultilevel"/>
    <w:tmpl w:val="F328D0D6"/>
    <w:lvl w:ilvl="0" w:tplc="B1F6CFC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622F786C"/>
    <w:multiLevelType w:val="hybridMultilevel"/>
    <w:tmpl w:val="139459B6"/>
    <w:lvl w:ilvl="0" w:tplc="F238F5EE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>
    <w:nsid w:val="652464EC"/>
    <w:multiLevelType w:val="hybridMultilevel"/>
    <w:tmpl w:val="4C409C80"/>
    <w:lvl w:ilvl="0" w:tplc="AE00EA3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6C7B7532"/>
    <w:multiLevelType w:val="hybridMultilevel"/>
    <w:tmpl w:val="D4CC4DA0"/>
    <w:lvl w:ilvl="0" w:tplc="00D09E06">
      <w:start w:val="1"/>
      <w:numFmt w:val="decimal"/>
      <w:lvlText w:val="%1)"/>
      <w:lvlJc w:val="left"/>
      <w:pPr>
        <w:ind w:left="82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nsid w:val="7A7E0325"/>
    <w:multiLevelType w:val="hybridMultilevel"/>
    <w:tmpl w:val="69A419E0"/>
    <w:lvl w:ilvl="0" w:tplc="1D06B90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13"/>
  </w:num>
  <w:num w:numId="3">
    <w:abstractNumId w:val="12"/>
  </w:num>
  <w:num w:numId="4">
    <w:abstractNumId w:val="14"/>
  </w:num>
  <w:num w:numId="5">
    <w:abstractNumId w:val="8"/>
  </w:num>
  <w:num w:numId="6">
    <w:abstractNumId w:val="4"/>
  </w:num>
  <w:num w:numId="7">
    <w:abstractNumId w:val="10"/>
  </w:num>
  <w:num w:numId="8">
    <w:abstractNumId w:val="9"/>
  </w:num>
  <w:num w:numId="9">
    <w:abstractNumId w:val="0"/>
  </w:num>
  <w:num w:numId="10">
    <w:abstractNumId w:val="6"/>
  </w:num>
  <w:num w:numId="11">
    <w:abstractNumId w:val="15"/>
  </w:num>
  <w:num w:numId="12">
    <w:abstractNumId w:val="5"/>
  </w:num>
  <w:num w:numId="13">
    <w:abstractNumId w:val="1"/>
  </w:num>
  <w:num w:numId="14">
    <w:abstractNumId w:val="7"/>
  </w:num>
  <w:num w:numId="15">
    <w:abstractNumId w:val="11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2A46"/>
    <w:rsid w:val="00000C80"/>
    <w:rsid w:val="00002319"/>
    <w:rsid w:val="00002565"/>
    <w:rsid w:val="00004CB8"/>
    <w:rsid w:val="0000540B"/>
    <w:rsid w:val="0000581E"/>
    <w:rsid w:val="000060F6"/>
    <w:rsid w:val="000063FD"/>
    <w:rsid w:val="000104DE"/>
    <w:rsid w:val="00010AC9"/>
    <w:rsid w:val="0001114C"/>
    <w:rsid w:val="000158BE"/>
    <w:rsid w:val="00016BEF"/>
    <w:rsid w:val="00017A35"/>
    <w:rsid w:val="00030A0E"/>
    <w:rsid w:val="000311C8"/>
    <w:rsid w:val="00041C60"/>
    <w:rsid w:val="000420ED"/>
    <w:rsid w:val="00043E92"/>
    <w:rsid w:val="00045C0F"/>
    <w:rsid w:val="00051E45"/>
    <w:rsid w:val="00052138"/>
    <w:rsid w:val="00052533"/>
    <w:rsid w:val="00053315"/>
    <w:rsid w:val="00053DAD"/>
    <w:rsid w:val="0005473D"/>
    <w:rsid w:val="00057F7D"/>
    <w:rsid w:val="00062F5C"/>
    <w:rsid w:val="0006330B"/>
    <w:rsid w:val="00063475"/>
    <w:rsid w:val="000659C3"/>
    <w:rsid w:val="00067CE8"/>
    <w:rsid w:val="00070628"/>
    <w:rsid w:val="00070CD0"/>
    <w:rsid w:val="000719A2"/>
    <w:rsid w:val="00071AA0"/>
    <w:rsid w:val="000758B7"/>
    <w:rsid w:val="00076BBA"/>
    <w:rsid w:val="0008760C"/>
    <w:rsid w:val="000907BE"/>
    <w:rsid w:val="00091F41"/>
    <w:rsid w:val="000921E4"/>
    <w:rsid w:val="000931DC"/>
    <w:rsid w:val="00094D64"/>
    <w:rsid w:val="0009509A"/>
    <w:rsid w:val="00096986"/>
    <w:rsid w:val="00096CC2"/>
    <w:rsid w:val="000A0F06"/>
    <w:rsid w:val="000A5F40"/>
    <w:rsid w:val="000A73D0"/>
    <w:rsid w:val="000B1CFE"/>
    <w:rsid w:val="000B29B0"/>
    <w:rsid w:val="000B3DB1"/>
    <w:rsid w:val="000B4248"/>
    <w:rsid w:val="000B4715"/>
    <w:rsid w:val="000B512C"/>
    <w:rsid w:val="000B554D"/>
    <w:rsid w:val="000B6FC6"/>
    <w:rsid w:val="000B7C34"/>
    <w:rsid w:val="000C0EF5"/>
    <w:rsid w:val="000C2EF5"/>
    <w:rsid w:val="000C377F"/>
    <w:rsid w:val="000C5BF5"/>
    <w:rsid w:val="000D1C32"/>
    <w:rsid w:val="000D3244"/>
    <w:rsid w:val="000D670D"/>
    <w:rsid w:val="000E3C9A"/>
    <w:rsid w:val="000E4740"/>
    <w:rsid w:val="000E5E89"/>
    <w:rsid w:val="000E7724"/>
    <w:rsid w:val="000E7EB8"/>
    <w:rsid w:val="000F092A"/>
    <w:rsid w:val="000F098F"/>
    <w:rsid w:val="000F2509"/>
    <w:rsid w:val="000F706F"/>
    <w:rsid w:val="00101214"/>
    <w:rsid w:val="00107330"/>
    <w:rsid w:val="0010738F"/>
    <w:rsid w:val="00107A32"/>
    <w:rsid w:val="00111AC5"/>
    <w:rsid w:val="0011414C"/>
    <w:rsid w:val="001164C5"/>
    <w:rsid w:val="00117C9F"/>
    <w:rsid w:val="00120FD1"/>
    <w:rsid w:val="00124070"/>
    <w:rsid w:val="00125493"/>
    <w:rsid w:val="00125CC9"/>
    <w:rsid w:val="00126AE7"/>
    <w:rsid w:val="001273F1"/>
    <w:rsid w:val="001274D5"/>
    <w:rsid w:val="0013114A"/>
    <w:rsid w:val="00135A65"/>
    <w:rsid w:val="00136438"/>
    <w:rsid w:val="00136884"/>
    <w:rsid w:val="001375A3"/>
    <w:rsid w:val="00137842"/>
    <w:rsid w:val="0014026B"/>
    <w:rsid w:val="001424F9"/>
    <w:rsid w:val="00143299"/>
    <w:rsid w:val="00144444"/>
    <w:rsid w:val="00144E87"/>
    <w:rsid w:val="00146A71"/>
    <w:rsid w:val="00150511"/>
    <w:rsid w:val="00151BFA"/>
    <w:rsid w:val="00151F38"/>
    <w:rsid w:val="0015409F"/>
    <w:rsid w:val="00154C7C"/>
    <w:rsid w:val="00160318"/>
    <w:rsid w:val="00162449"/>
    <w:rsid w:val="001635B1"/>
    <w:rsid w:val="001648D0"/>
    <w:rsid w:val="0016605E"/>
    <w:rsid w:val="00166EB0"/>
    <w:rsid w:val="001678B4"/>
    <w:rsid w:val="0017104D"/>
    <w:rsid w:val="001739B8"/>
    <w:rsid w:val="00174AAB"/>
    <w:rsid w:val="00180D66"/>
    <w:rsid w:val="0018356D"/>
    <w:rsid w:val="00185B3C"/>
    <w:rsid w:val="00186D01"/>
    <w:rsid w:val="00187758"/>
    <w:rsid w:val="001919AC"/>
    <w:rsid w:val="00192656"/>
    <w:rsid w:val="00192D70"/>
    <w:rsid w:val="00192F6A"/>
    <w:rsid w:val="001938F8"/>
    <w:rsid w:val="00193A52"/>
    <w:rsid w:val="0019514B"/>
    <w:rsid w:val="0019590F"/>
    <w:rsid w:val="00195FF1"/>
    <w:rsid w:val="001962D8"/>
    <w:rsid w:val="00197EA7"/>
    <w:rsid w:val="001A1368"/>
    <w:rsid w:val="001A300A"/>
    <w:rsid w:val="001A4997"/>
    <w:rsid w:val="001A4B18"/>
    <w:rsid w:val="001A5EB4"/>
    <w:rsid w:val="001A718C"/>
    <w:rsid w:val="001B1571"/>
    <w:rsid w:val="001B39B0"/>
    <w:rsid w:val="001B6283"/>
    <w:rsid w:val="001C1268"/>
    <w:rsid w:val="001C2A30"/>
    <w:rsid w:val="001C4671"/>
    <w:rsid w:val="001C4F03"/>
    <w:rsid w:val="001C6E27"/>
    <w:rsid w:val="001C7110"/>
    <w:rsid w:val="001D05A2"/>
    <w:rsid w:val="001E12BB"/>
    <w:rsid w:val="001E509C"/>
    <w:rsid w:val="001E54B6"/>
    <w:rsid w:val="001E5BFA"/>
    <w:rsid w:val="001E5C03"/>
    <w:rsid w:val="001E6ABD"/>
    <w:rsid w:val="001F0D1C"/>
    <w:rsid w:val="001F241C"/>
    <w:rsid w:val="001F2464"/>
    <w:rsid w:val="00200DA7"/>
    <w:rsid w:val="002035CF"/>
    <w:rsid w:val="00204528"/>
    <w:rsid w:val="002057C9"/>
    <w:rsid w:val="00207FBC"/>
    <w:rsid w:val="00211A20"/>
    <w:rsid w:val="00211C55"/>
    <w:rsid w:val="0021238C"/>
    <w:rsid w:val="00214B76"/>
    <w:rsid w:val="00215B12"/>
    <w:rsid w:val="00216DFF"/>
    <w:rsid w:val="00220324"/>
    <w:rsid w:val="00223AB3"/>
    <w:rsid w:val="00225F2B"/>
    <w:rsid w:val="002270BE"/>
    <w:rsid w:val="00235538"/>
    <w:rsid w:val="00236395"/>
    <w:rsid w:val="002377F1"/>
    <w:rsid w:val="00245033"/>
    <w:rsid w:val="00245125"/>
    <w:rsid w:val="002512E6"/>
    <w:rsid w:val="00252AA0"/>
    <w:rsid w:val="002554E6"/>
    <w:rsid w:val="00255B0C"/>
    <w:rsid w:val="00257CE5"/>
    <w:rsid w:val="00260C20"/>
    <w:rsid w:val="002613FE"/>
    <w:rsid w:val="00270718"/>
    <w:rsid w:val="002721D9"/>
    <w:rsid w:val="00273F3B"/>
    <w:rsid w:val="00275700"/>
    <w:rsid w:val="002801B8"/>
    <w:rsid w:val="00284189"/>
    <w:rsid w:val="00291CD2"/>
    <w:rsid w:val="002941C4"/>
    <w:rsid w:val="00297556"/>
    <w:rsid w:val="002A00C9"/>
    <w:rsid w:val="002A024D"/>
    <w:rsid w:val="002A3033"/>
    <w:rsid w:val="002A4557"/>
    <w:rsid w:val="002A5EE4"/>
    <w:rsid w:val="002A6A3C"/>
    <w:rsid w:val="002A6FD1"/>
    <w:rsid w:val="002A7BD7"/>
    <w:rsid w:val="002B16B4"/>
    <w:rsid w:val="002B498F"/>
    <w:rsid w:val="002B61C6"/>
    <w:rsid w:val="002B7C1F"/>
    <w:rsid w:val="002C1D0C"/>
    <w:rsid w:val="002C2C65"/>
    <w:rsid w:val="002C63D5"/>
    <w:rsid w:val="002D1C3B"/>
    <w:rsid w:val="002D336D"/>
    <w:rsid w:val="002D6522"/>
    <w:rsid w:val="002D67C9"/>
    <w:rsid w:val="002D7197"/>
    <w:rsid w:val="002E2682"/>
    <w:rsid w:val="002E52D4"/>
    <w:rsid w:val="002E60A9"/>
    <w:rsid w:val="002E64FE"/>
    <w:rsid w:val="002E6537"/>
    <w:rsid w:val="00301AC8"/>
    <w:rsid w:val="00301E35"/>
    <w:rsid w:val="003031C0"/>
    <w:rsid w:val="00304780"/>
    <w:rsid w:val="00307FC3"/>
    <w:rsid w:val="0031037E"/>
    <w:rsid w:val="00311AB8"/>
    <w:rsid w:val="003142EE"/>
    <w:rsid w:val="003171F8"/>
    <w:rsid w:val="003203F1"/>
    <w:rsid w:val="00322A78"/>
    <w:rsid w:val="0032407D"/>
    <w:rsid w:val="00325046"/>
    <w:rsid w:val="003265BD"/>
    <w:rsid w:val="00326E37"/>
    <w:rsid w:val="00327778"/>
    <w:rsid w:val="00330734"/>
    <w:rsid w:val="003405B6"/>
    <w:rsid w:val="00340A04"/>
    <w:rsid w:val="00344DED"/>
    <w:rsid w:val="0034536A"/>
    <w:rsid w:val="00346980"/>
    <w:rsid w:val="003478AB"/>
    <w:rsid w:val="00353D7E"/>
    <w:rsid w:val="00355FE9"/>
    <w:rsid w:val="00356427"/>
    <w:rsid w:val="003569D1"/>
    <w:rsid w:val="0035777E"/>
    <w:rsid w:val="003578C0"/>
    <w:rsid w:val="003628B7"/>
    <w:rsid w:val="00365D7D"/>
    <w:rsid w:val="003676EA"/>
    <w:rsid w:val="003723C7"/>
    <w:rsid w:val="003726A2"/>
    <w:rsid w:val="00372E92"/>
    <w:rsid w:val="00374FED"/>
    <w:rsid w:val="003812BF"/>
    <w:rsid w:val="00382A46"/>
    <w:rsid w:val="00393C7C"/>
    <w:rsid w:val="00396689"/>
    <w:rsid w:val="00397A39"/>
    <w:rsid w:val="003A1C84"/>
    <w:rsid w:val="003A44EF"/>
    <w:rsid w:val="003A48AE"/>
    <w:rsid w:val="003A7E34"/>
    <w:rsid w:val="003B05A5"/>
    <w:rsid w:val="003C176B"/>
    <w:rsid w:val="003D1116"/>
    <w:rsid w:val="003D467B"/>
    <w:rsid w:val="003D479A"/>
    <w:rsid w:val="003D70AE"/>
    <w:rsid w:val="003E1025"/>
    <w:rsid w:val="003E28CC"/>
    <w:rsid w:val="003E3A74"/>
    <w:rsid w:val="003E4258"/>
    <w:rsid w:val="003F3C7C"/>
    <w:rsid w:val="003F5384"/>
    <w:rsid w:val="003F7022"/>
    <w:rsid w:val="003F7B94"/>
    <w:rsid w:val="004021F8"/>
    <w:rsid w:val="00402404"/>
    <w:rsid w:val="00402F92"/>
    <w:rsid w:val="00403728"/>
    <w:rsid w:val="00404099"/>
    <w:rsid w:val="00405E02"/>
    <w:rsid w:val="004100B5"/>
    <w:rsid w:val="00410FFF"/>
    <w:rsid w:val="004130C5"/>
    <w:rsid w:val="004136A4"/>
    <w:rsid w:val="00414151"/>
    <w:rsid w:val="00416F90"/>
    <w:rsid w:val="00421D9A"/>
    <w:rsid w:val="00422172"/>
    <w:rsid w:val="0042369F"/>
    <w:rsid w:val="00427D9D"/>
    <w:rsid w:val="00431EF1"/>
    <w:rsid w:val="00437F32"/>
    <w:rsid w:val="00442167"/>
    <w:rsid w:val="00444EC9"/>
    <w:rsid w:val="0044719A"/>
    <w:rsid w:val="00452E85"/>
    <w:rsid w:val="004541BE"/>
    <w:rsid w:val="004544E2"/>
    <w:rsid w:val="004671B8"/>
    <w:rsid w:val="00473108"/>
    <w:rsid w:val="004733CA"/>
    <w:rsid w:val="00477485"/>
    <w:rsid w:val="004775BE"/>
    <w:rsid w:val="00483331"/>
    <w:rsid w:val="0048358E"/>
    <w:rsid w:val="00484B5E"/>
    <w:rsid w:val="004856BF"/>
    <w:rsid w:val="00485CCC"/>
    <w:rsid w:val="00490018"/>
    <w:rsid w:val="00492862"/>
    <w:rsid w:val="004935E1"/>
    <w:rsid w:val="00496736"/>
    <w:rsid w:val="004A091E"/>
    <w:rsid w:val="004A0B08"/>
    <w:rsid w:val="004A16DB"/>
    <w:rsid w:val="004A2AFF"/>
    <w:rsid w:val="004A4B96"/>
    <w:rsid w:val="004A731F"/>
    <w:rsid w:val="004A7480"/>
    <w:rsid w:val="004A789A"/>
    <w:rsid w:val="004B22BE"/>
    <w:rsid w:val="004B5315"/>
    <w:rsid w:val="004B53BC"/>
    <w:rsid w:val="004C32E6"/>
    <w:rsid w:val="004C4171"/>
    <w:rsid w:val="004C5E60"/>
    <w:rsid w:val="004D003D"/>
    <w:rsid w:val="004D0354"/>
    <w:rsid w:val="004D06C5"/>
    <w:rsid w:val="004D0DD9"/>
    <w:rsid w:val="004D2703"/>
    <w:rsid w:val="004D6C09"/>
    <w:rsid w:val="004D7FA0"/>
    <w:rsid w:val="004F3F8A"/>
    <w:rsid w:val="004F41B7"/>
    <w:rsid w:val="004F601E"/>
    <w:rsid w:val="004F78C5"/>
    <w:rsid w:val="00501ACE"/>
    <w:rsid w:val="00507713"/>
    <w:rsid w:val="00512FF3"/>
    <w:rsid w:val="00513845"/>
    <w:rsid w:val="005214DE"/>
    <w:rsid w:val="005239BC"/>
    <w:rsid w:val="005240D0"/>
    <w:rsid w:val="00525B49"/>
    <w:rsid w:val="005264DF"/>
    <w:rsid w:val="00534454"/>
    <w:rsid w:val="00534D21"/>
    <w:rsid w:val="005354D8"/>
    <w:rsid w:val="0053623E"/>
    <w:rsid w:val="0053742A"/>
    <w:rsid w:val="00540B05"/>
    <w:rsid w:val="00543AC0"/>
    <w:rsid w:val="00545177"/>
    <w:rsid w:val="00552392"/>
    <w:rsid w:val="00552CC2"/>
    <w:rsid w:val="00552E7E"/>
    <w:rsid w:val="00556849"/>
    <w:rsid w:val="00556B02"/>
    <w:rsid w:val="005624EE"/>
    <w:rsid w:val="0057522C"/>
    <w:rsid w:val="005754CC"/>
    <w:rsid w:val="00575A6F"/>
    <w:rsid w:val="005963B6"/>
    <w:rsid w:val="005969EA"/>
    <w:rsid w:val="005A0BB6"/>
    <w:rsid w:val="005A3F5E"/>
    <w:rsid w:val="005B0373"/>
    <w:rsid w:val="005B0AF5"/>
    <w:rsid w:val="005B1FC1"/>
    <w:rsid w:val="005B2415"/>
    <w:rsid w:val="005B30B8"/>
    <w:rsid w:val="005B370E"/>
    <w:rsid w:val="005B391A"/>
    <w:rsid w:val="005B5974"/>
    <w:rsid w:val="005B7A0C"/>
    <w:rsid w:val="005C3EAA"/>
    <w:rsid w:val="005C57C3"/>
    <w:rsid w:val="005C7AF6"/>
    <w:rsid w:val="005D41A3"/>
    <w:rsid w:val="005E6B11"/>
    <w:rsid w:val="005F0544"/>
    <w:rsid w:val="005F0976"/>
    <w:rsid w:val="005F2869"/>
    <w:rsid w:val="005F51C6"/>
    <w:rsid w:val="005F5CA3"/>
    <w:rsid w:val="005F632C"/>
    <w:rsid w:val="00600414"/>
    <w:rsid w:val="00601126"/>
    <w:rsid w:val="0060155D"/>
    <w:rsid w:val="00602A40"/>
    <w:rsid w:val="00604957"/>
    <w:rsid w:val="0060512C"/>
    <w:rsid w:val="00605412"/>
    <w:rsid w:val="00606BCF"/>
    <w:rsid w:val="00610D6F"/>
    <w:rsid w:val="006136D1"/>
    <w:rsid w:val="006172C9"/>
    <w:rsid w:val="00617974"/>
    <w:rsid w:val="0062009C"/>
    <w:rsid w:val="00625AC9"/>
    <w:rsid w:val="00627ED9"/>
    <w:rsid w:val="00631239"/>
    <w:rsid w:val="00635CE0"/>
    <w:rsid w:val="0063720F"/>
    <w:rsid w:val="00640EB7"/>
    <w:rsid w:val="00647D3F"/>
    <w:rsid w:val="00650B4E"/>
    <w:rsid w:val="0065559E"/>
    <w:rsid w:val="00655835"/>
    <w:rsid w:val="00655EA5"/>
    <w:rsid w:val="006607D2"/>
    <w:rsid w:val="00660F06"/>
    <w:rsid w:val="00662FD3"/>
    <w:rsid w:val="006661C3"/>
    <w:rsid w:val="00671EDC"/>
    <w:rsid w:val="00676511"/>
    <w:rsid w:val="00677C97"/>
    <w:rsid w:val="00680A52"/>
    <w:rsid w:val="006811FA"/>
    <w:rsid w:val="00681B2C"/>
    <w:rsid w:val="00685EED"/>
    <w:rsid w:val="00686C36"/>
    <w:rsid w:val="00687E29"/>
    <w:rsid w:val="00695D63"/>
    <w:rsid w:val="00695EE1"/>
    <w:rsid w:val="00696816"/>
    <w:rsid w:val="006A3E72"/>
    <w:rsid w:val="006A3FAC"/>
    <w:rsid w:val="006A79F3"/>
    <w:rsid w:val="006B0363"/>
    <w:rsid w:val="006B454C"/>
    <w:rsid w:val="006B59CF"/>
    <w:rsid w:val="006B6A37"/>
    <w:rsid w:val="006C09C4"/>
    <w:rsid w:val="006C3463"/>
    <w:rsid w:val="006C3538"/>
    <w:rsid w:val="006C5889"/>
    <w:rsid w:val="006C6535"/>
    <w:rsid w:val="006C6D5D"/>
    <w:rsid w:val="006D06AB"/>
    <w:rsid w:val="006D2232"/>
    <w:rsid w:val="006D2F6F"/>
    <w:rsid w:val="006D3577"/>
    <w:rsid w:val="006D3B28"/>
    <w:rsid w:val="006E2B7B"/>
    <w:rsid w:val="006E55E2"/>
    <w:rsid w:val="006F281D"/>
    <w:rsid w:val="006F4DAA"/>
    <w:rsid w:val="00700752"/>
    <w:rsid w:val="007017A0"/>
    <w:rsid w:val="007029B5"/>
    <w:rsid w:val="00703B95"/>
    <w:rsid w:val="00704652"/>
    <w:rsid w:val="0070553D"/>
    <w:rsid w:val="00706020"/>
    <w:rsid w:val="00707FB8"/>
    <w:rsid w:val="007115EB"/>
    <w:rsid w:val="0071529F"/>
    <w:rsid w:val="007155AF"/>
    <w:rsid w:val="00717C54"/>
    <w:rsid w:val="007315E0"/>
    <w:rsid w:val="00731E35"/>
    <w:rsid w:val="00732C44"/>
    <w:rsid w:val="0073783B"/>
    <w:rsid w:val="00741B9E"/>
    <w:rsid w:val="007436DD"/>
    <w:rsid w:val="00744E0E"/>
    <w:rsid w:val="00745D93"/>
    <w:rsid w:val="00747237"/>
    <w:rsid w:val="00750793"/>
    <w:rsid w:val="00752F90"/>
    <w:rsid w:val="00754339"/>
    <w:rsid w:val="00754B51"/>
    <w:rsid w:val="00755213"/>
    <w:rsid w:val="00756D10"/>
    <w:rsid w:val="00760716"/>
    <w:rsid w:val="007613C3"/>
    <w:rsid w:val="007635B4"/>
    <w:rsid w:val="00764279"/>
    <w:rsid w:val="0076589A"/>
    <w:rsid w:val="00766C77"/>
    <w:rsid w:val="00770A70"/>
    <w:rsid w:val="0077794C"/>
    <w:rsid w:val="00781CE2"/>
    <w:rsid w:val="0078317E"/>
    <w:rsid w:val="0078418E"/>
    <w:rsid w:val="007842E2"/>
    <w:rsid w:val="00787981"/>
    <w:rsid w:val="00790DCC"/>
    <w:rsid w:val="007925E6"/>
    <w:rsid w:val="00792ECC"/>
    <w:rsid w:val="00794CD2"/>
    <w:rsid w:val="007A1FD2"/>
    <w:rsid w:val="007A3582"/>
    <w:rsid w:val="007A43A0"/>
    <w:rsid w:val="007A61BA"/>
    <w:rsid w:val="007B2D31"/>
    <w:rsid w:val="007B3245"/>
    <w:rsid w:val="007B4B2A"/>
    <w:rsid w:val="007B5E87"/>
    <w:rsid w:val="007C25C8"/>
    <w:rsid w:val="007C3131"/>
    <w:rsid w:val="007C3157"/>
    <w:rsid w:val="007C34C9"/>
    <w:rsid w:val="007C79B5"/>
    <w:rsid w:val="007D3C02"/>
    <w:rsid w:val="007D694A"/>
    <w:rsid w:val="007E2CFB"/>
    <w:rsid w:val="007E6BB1"/>
    <w:rsid w:val="007F25E9"/>
    <w:rsid w:val="007F3CB5"/>
    <w:rsid w:val="007F514A"/>
    <w:rsid w:val="007F6D27"/>
    <w:rsid w:val="00805739"/>
    <w:rsid w:val="0081600E"/>
    <w:rsid w:val="00817208"/>
    <w:rsid w:val="0082131A"/>
    <w:rsid w:val="008240FD"/>
    <w:rsid w:val="00824E32"/>
    <w:rsid w:val="0082638D"/>
    <w:rsid w:val="0082698F"/>
    <w:rsid w:val="008314F9"/>
    <w:rsid w:val="00832276"/>
    <w:rsid w:val="00832504"/>
    <w:rsid w:val="00833D10"/>
    <w:rsid w:val="00836679"/>
    <w:rsid w:val="00836B9F"/>
    <w:rsid w:val="008451E3"/>
    <w:rsid w:val="00852961"/>
    <w:rsid w:val="0085307E"/>
    <w:rsid w:val="00853923"/>
    <w:rsid w:val="008544B1"/>
    <w:rsid w:val="00860539"/>
    <w:rsid w:val="00860AD4"/>
    <w:rsid w:val="0086188C"/>
    <w:rsid w:val="00861F9D"/>
    <w:rsid w:val="00862BDA"/>
    <w:rsid w:val="008650B5"/>
    <w:rsid w:val="008679FC"/>
    <w:rsid w:val="00871E43"/>
    <w:rsid w:val="00876ADF"/>
    <w:rsid w:val="00883764"/>
    <w:rsid w:val="008904D5"/>
    <w:rsid w:val="00891134"/>
    <w:rsid w:val="0089485B"/>
    <w:rsid w:val="00894A3E"/>
    <w:rsid w:val="00894E9E"/>
    <w:rsid w:val="008956E3"/>
    <w:rsid w:val="008A15CC"/>
    <w:rsid w:val="008A2029"/>
    <w:rsid w:val="008A4223"/>
    <w:rsid w:val="008A4E9B"/>
    <w:rsid w:val="008A5375"/>
    <w:rsid w:val="008A7586"/>
    <w:rsid w:val="008B217E"/>
    <w:rsid w:val="008B5620"/>
    <w:rsid w:val="008B7A21"/>
    <w:rsid w:val="008C19AA"/>
    <w:rsid w:val="008C29F9"/>
    <w:rsid w:val="008C2F87"/>
    <w:rsid w:val="008C55C0"/>
    <w:rsid w:val="008D0556"/>
    <w:rsid w:val="008D0F1C"/>
    <w:rsid w:val="008D2905"/>
    <w:rsid w:val="008D3570"/>
    <w:rsid w:val="008D3B89"/>
    <w:rsid w:val="008D6193"/>
    <w:rsid w:val="008E02F1"/>
    <w:rsid w:val="008E1CA8"/>
    <w:rsid w:val="008E344E"/>
    <w:rsid w:val="008E46E7"/>
    <w:rsid w:val="008E7F34"/>
    <w:rsid w:val="008F1117"/>
    <w:rsid w:val="008F3B48"/>
    <w:rsid w:val="008F5C86"/>
    <w:rsid w:val="008F661A"/>
    <w:rsid w:val="008F78DE"/>
    <w:rsid w:val="00902262"/>
    <w:rsid w:val="00903FAE"/>
    <w:rsid w:val="009069CE"/>
    <w:rsid w:val="00911EF4"/>
    <w:rsid w:val="00912FB2"/>
    <w:rsid w:val="00920294"/>
    <w:rsid w:val="00921BDB"/>
    <w:rsid w:val="00923254"/>
    <w:rsid w:val="00923376"/>
    <w:rsid w:val="00924131"/>
    <w:rsid w:val="00924997"/>
    <w:rsid w:val="009252AE"/>
    <w:rsid w:val="00925F7E"/>
    <w:rsid w:val="00926A06"/>
    <w:rsid w:val="00931E81"/>
    <w:rsid w:val="009348F6"/>
    <w:rsid w:val="009374E3"/>
    <w:rsid w:val="00941710"/>
    <w:rsid w:val="00941F96"/>
    <w:rsid w:val="00942E92"/>
    <w:rsid w:val="009466DF"/>
    <w:rsid w:val="00953148"/>
    <w:rsid w:val="00954BED"/>
    <w:rsid w:val="00955F56"/>
    <w:rsid w:val="0096002F"/>
    <w:rsid w:val="0096117A"/>
    <w:rsid w:val="00961EB1"/>
    <w:rsid w:val="00964491"/>
    <w:rsid w:val="00965A67"/>
    <w:rsid w:val="00966035"/>
    <w:rsid w:val="0096661E"/>
    <w:rsid w:val="009668C6"/>
    <w:rsid w:val="00966D5E"/>
    <w:rsid w:val="00970493"/>
    <w:rsid w:val="00972545"/>
    <w:rsid w:val="0097259B"/>
    <w:rsid w:val="009753E5"/>
    <w:rsid w:val="00976E2C"/>
    <w:rsid w:val="00976E34"/>
    <w:rsid w:val="00977C87"/>
    <w:rsid w:val="00980A2D"/>
    <w:rsid w:val="00983EA8"/>
    <w:rsid w:val="009850A9"/>
    <w:rsid w:val="00985288"/>
    <w:rsid w:val="0098693D"/>
    <w:rsid w:val="009869D6"/>
    <w:rsid w:val="00993247"/>
    <w:rsid w:val="0099414B"/>
    <w:rsid w:val="00994C43"/>
    <w:rsid w:val="00996372"/>
    <w:rsid w:val="00996C30"/>
    <w:rsid w:val="009A0AB1"/>
    <w:rsid w:val="009A4C25"/>
    <w:rsid w:val="009A4FF4"/>
    <w:rsid w:val="009B147A"/>
    <w:rsid w:val="009B178A"/>
    <w:rsid w:val="009B2540"/>
    <w:rsid w:val="009B27A1"/>
    <w:rsid w:val="009B7885"/>
    <w:rsid w:val="009C11BD"/>
    <w:rsid w:val="009C2055"/>
    <w:rsid w:val="009C26D5"/>
    <w:rsid w:val="009C30C2"/>
    <w:rsid w:val="009C66EA"/>
    <w:rsid w:val="009D238F"/>
    <w:rsid w:val="009D24DA"/>
    <w:rsid w:val="009D6381"/>
    <w:rsid w:val="009D6E4E"/>
    <w:rsid w:val="009D735B"/>
    <w:rsid w:val="009E23E5"/>
    <w:rsid w:val="009E3229"/>
    <w:rsid w:val="009E5C0D"/>
    <w:rsid w:val="009E78FF"/>
    <w:rsid w:val="009F09DE"/>
    <w:rsid w:val="009F28DB"/>
    <w:rsid w:val="009F3A1F"/>
    <w:rsid w:val="009F5091"/>
    <w:rsid w:val="009F5CE7"/>
    <w:rsid w:val="009F693B"/>
    <w:rsid w:val="00A05AC2"/>
    <w:rsid w:val="00A05B3F"/>
    <w:rsid w:val="00A0648C"/>
    <w:rsid w:val="00A1021D"/>
    <w:rsid w:val="00A16C55"/>
    <w:rsid w:val="00A2258D"/>
    <w:rsid w:val="00A228B7"/>
    <w:rsid w:val="00A22A00"/>
    <w:rsid w:val="00A236FE"/>
    <w:rsid w:val="00A237A7"/>
    <w:rsid w:val="00A23B21"/>
    <w:rsid w:val="00A24312"/>
    <w:rsid w:val="00A25615"/>
    <w:rsid w:val="00A303F3"/>
    <w:rsid w:val="00A30C3B"/>
    <w:rsid w:val="00A30E2B"/>
    <w:rsid w:val="00A31E22"/>
    <w:rsid w:val="00A32337"/>
    <w:rsid w:val="00A335D9"/>
    <w:rsid w:val="00A354C8"/>
    <w:rsid w:val="00A46C1D"/>
    <w:rsid w:val="00A471C2"/>
    <w:rsid w:val="00A526FB"/>
    <w:rsid w:val="00A5360E"/>
    <w:rsid w:val="00A55B48"/>
    <w:rsid w:val="00A63B71"/>
    <w:rsid w:val="00A643D5"/>
    <w:rsid w:val="00A6523A"/>
    <w:rsid w:val="00A7218D"/>
    <w:rsid w:val="00A724DF"/>
    <w:rsid w:val="00A7558E"/>
    <w:rsid w:val="00A75A57"/>
    <w:rsid w:val="00A776E4"/>
    <w:rsid w:val="00A80FA7"/>
    <w:rsid w:val="00A82A4E"/>
    <w:rsid w:val="00A82DBE"/>
    <w:rsid w:val="00A8311D"/>
    <w:rsid w:val="00A8459E"/>
    <w:rsid w:val="00A871F8"/>
    <w:rsid w:val="00A87B1B"/>
    <w:rsid w:val="00A90D3C"/>
    <w:rsid w:val="00A92396"/>
    <w:rsid w:val="00A925D0"/>
    <w:rsid w:val="00A93170"/>
    <w:rsid w:val="00A94FE3"/>
    <w:rsid w:val="00A97A1D"/>
    <w:rsid w:val="00AA190B"/>
    <w:rsid w:val="00AA7C80"/>
    <w:rsid w:val="00AB1197"/>
    <w:rsid w:val="00AB1384"/>
    <w:rsid w:val="00AB4730"/>
    <w:rsid w:val="00AB7523"/>
    <w:rsid w:val="00AC1175"/>
    <w:rsid w:val="00AC211E"/>
    <w:rsid w:val="00AC2574"/>
    <w:rsid w:val="00AC4519"/>
    <w:rsid w:val="00AC4D66"/>
    <w:rsid w:val="00AD0085"/>
    <w:rsid w:val="00AD2D8B"/>
    <w:rsid w:val="00AD5C34"/>
    <w:rsid w:val="00AD79C3"/>
    <w:rsid w:val="00AE629D"/>
    <w:rsid w:val="00AE7506"/>
    <w:rsid w:val="00AF1018"/>
    <w:rsid w:val="00AF62AF"/>
    <w:rsid w:val="00AF658A"/>
    <w:rsid w:val="00B005D5"/>
    <w:rsid w:val="00B03F86"/>
    <w:rsid w:val="00B06417"/>
    <w:rsid w:val="00B10123"/>
    <w:rsid w:val="00B11C3E"/>
    <w:rsid w:val="00B1307B"/>
    <w:rsid w:val="00B20A2E"/>
    <w:rsid w:val="00B25C44"/>
    <w:rsid w:val="00B26248"/>
    <w:rsid w:val="00B3000E"/>
    <w:rsid w:val="00B33292"/>
    <w:rsid w:val="00B35AC5"/>
    <w:rsid w:val="00B37BF8"/>
    <w:rsid w:val="00B40ECB"/>
    <w:rsid w:val="00B41767"/>
    <w:rsid w:val="00B43FB6"/>
    <w:rsid w:val="00B466A9"/>
    <w:rsid w:val="00B501F8"/>
    <w:rsid w:val="00B51075"/>
    <w:rsid w:val="00B550CA"/>
    <w:rsid w:val="00B56092"/>
    <w:rsid w:val="00B61A22"/>
    <w:rsid w:val="00B643BF"/>
    <w:rsid w:val="00B64EC7"/>
    <w:rsid w:val="00B65177"/>
    <w:rsid w:val="00B67E30"/>
    <w:rsid w:val="00B71430"/>
    <w:rsid w:val="00B71F83"/>
    <w:rsid w:val="00B72317"/>
    <w:rsid w:val="00B72B1A"/>
    <w:rsid w:val="00B73A78"/>
    <w:rsid w:val="00B821ED"/>
    <w:rsid w:val="00B86E26"/>
    <w:rsid w:val="00B875A7"/>
    <w:rsid w:val="00B87A76"/>
    <w:rsid w:val="00B91802"/>
    <w:rsid w:val="00B9193A"/>
    <w:rsid w:val="00B91C83"/>
    <w:rsid w:val="00B923E0"/>
    <w:rsid w:val="00B93E7E"/>
    <w:rsid w:val="00B96AE0"/>
    <w:rsid w:val="00B96B6F"/>
    <w:rsid w:val="00BA2ED3"/>
    <w:rsid w:val="00BA74C3"/>
    <w:rsid w:val="00BB34FD"/>
    <w:rsid w:val="00BC0C6F"/>
    <w:rsid w:val="00BC4422"/>
    <w:rsid w:val="00BC47FA"/>
    <w:rsid w:val="00BC6DC8"/>
    <w:rsid w:val="00BD5390"/>
    <w:rsid w:val="00BD5DD7"/>
    <w:rsid w:val="00BD7FCE"/>
    <w:rsid w:val="00BE7AD3"/>
    <w:rsid w:val="00BE7D09"/>
    <w:rsid w:val="00BF2BF1"/>
    <w:rsid w:val="00BF34E2"/>
    <w:rsid w:val="00BF59C9"/>
    <w:rsid w:val="00BF6175"/>
    <w:rsid w:val="00BF642D"/>
    <w:rsid w:val="00BF7376"/>
    <w:rsid w:val="00BF762A"/>
    <w:rsid w:val="00C00168"/>
    <w:rsid w:val="00C01F6B"/>
    <w:rsid w:val="00C03310"/>
    <w:rsid w:val="00C06471"/>
    <w:rsid w:val="00C07381"/>
    <w:rsid w:val="00C136D5"/>
    <w:rsid w:val="00C158D2"/>
    <w:rsid w:val="00C17347"/>
    <w:rsid w:val="00C218A8"/>
    <w:rsid w:val="00C22F34"/>
    <w:rsid w:val="00C266CE"/>
    <w:rsid w:val="00C33F46"/>
    <w:rsid w:val="00C34E76"/>
    <w:rsid w:val="00C357D1"/>
    <w:rsid w:val="00C377C6"/>
    <w:rsid w:val="00C4167E"/>
    <w:rsid w:val="00C41E44"/>
    <w:rsid w:val="00C44558"/>
    <w:rsid w:val="00C44603"/>
    <w:rsid w:val="00C45220"/>
    <w:rsid w:val="00C4626D"/>
    <w:rsid w:val="00C51085"/>
    <w:rsid w:val="00C528C8"/>
    <w:rsid w:val="00C544F9"/>
    <w:rsid w:val="00C54608"/>
    <w:rsid w:val="00C57136"/>
    <w:rsid w:val="00C62CDB"/>
    <w:rsid w:val="00C63506"/>
    <w:rsid w:val="00C639A6"/>
    <w:rsid w:val="00C6645F"/>
    <w:rsid w:val="00C71FCD"/>
    <w:rsid w:val="00C74BE9"/>
    <w:rsid w:val="00C75DC1"/>
    <w:rsid w:val="00C80738"/>
    <w:rsid w:val="00C8757F"/>
    <w:rsid w:val="00C91EC8"/>
    <w:rsid w:val="00C9208D"/>
    <w:rsid w:val="00C94245"/>
    <w:rsid w:val="00C9694E"/>
    <w:rsid w:val="00CA0A7F"/>
    <w:rsid w:val="00CA1BC2"/>
    <w:rsid w:val="00CA4621"/>
    <w:rsid w:val="00CA6BE9"/>
    <w:rsid w:val="00CB01C2"/>
    <w:rsid w:val="00CB4736"/>
    <w:rsid w:val="00CB65B7"/>
    <w:rsid w:val="00CB7E24"/>
    <w:rsid w:val="00CC1C83"/>
    <w:rsid w:val="00CC62A3"/>
    <w:rsid w:val="00CC6E34"/>
    <w:rsid w:val="00CD3ABE"/>
    <w:rsid w:val="00CD3F7D"/>
    <w:rsid w:val="00CD44BA"/>
    <w:rsid w:val="00CD73DC"/>
    <w:rsid w:val="00CD7E47"/>
    <w:rsid w:val="00CE029A"/>
    <w:rsid w:val="00CE328B"/>
    <w:rsid w:val="00CE5070"/>
    <w:rsid w:val="00CF0AA1"/>
    <w:rsid w:val="00CF1BAC"/>
    <w:rsid w:val="00CF2922"/>
    <w:rsid w:val="00CF35C5"/>
    <w:rsid w:val="00CF4E5D"/>
    <w:rsid w:val="00D01241"/>
    <w:rsid w:val="00D0149B"/>
    <w:rsid w:val="00D03063"/>
    <w:rsid w:val="00D0563E"/>
    <w:rsid w:val="00D0739B"/>
    <w:rsid w:val="00D0797E"/>
    <w:rsid w:val="00D105F8"/>
    <w:rsid w:val="00D14B61"/>
    <w:rsid w:val="00D17C8D"/>
    <w:rsid w:val="00D21286"/>
    <w:rsid w:val="00D21EF4"/>
    <w:rsid w:val="00D24472"/>
    <w:rsid w:val="00D26A93"/>
    <w:rsid w:val="00D27647"/>
    <w:rsid w:val="00D36E6C"/>
    <w:rsid w:val="00D417B7"/>
    <w:rsid w:val="00D4630C"/>
    <w:rsid w:val="00D47AFF"/>
    <w:rsid w:val="00D503AA"/>
    <w:rsid w:val="00D562F2"/>
    <w:rsid w:val="00D5656D"/>
    <w:rsid w:val="00D56D77"/>
    <w:rsid w:val="00D60766"/>
    <w:rsid w:val="00D624F3"/>
    <w:rsid w:val="00D6511C"/>
    <w:rsid w:val="00D669DB"/>
    <w:rsid w:val="00D6798F"/>
    <w:rsid w:val="00D701FC"/>
    <w:rsid w:val="00D713CD"/>
    <w:rsid w:val="00D727E8"/>
    <w:rsid w:val="00D76598"/>
    <w:rsid w:val="00D77ADC"/>
    <w:rsid w:val="00D806AC"/>
    <w:rsid w:val="00D80A3F"/>
    <w:rsid w:val="00D8310F"/>
    <w:rsid w:val="00D83CE8"/>
    <w:rsid w:val="00D851AE"/>
    <w:rsid w:val="00D87252"/>
    <w:rsid w:val="00D9137A"/>
    <w:rsid w:val="00D9374A"/>
    <w:rsid w:val="00D93BBA"/>
    <w:rsid w:val="00D966F7"/>
    <w:rsid w:val="00D97F85"/>
    <w:rsid w:val="00DA00FE"/>
    <w:rsid w:val="00DA07AD"/>
    <w:rsid w:val="00DA1693"/>
    <w:rsid w:val="00DA3CF8"/>
    <w:rsid w:val="00DA4710"/>
    <w:rsid w:val="00DA5E1F"/>
    <w:rsid w:val="00DB1E7D"/>
    <w:rsid w:val="00DB2B55"/>
    <w:rsid w:val="00DB2E55"/>
    <w:rsid w:val="00DB3924"/>
    <w:rsid w:val="00DB65EA"/>
    <w:rsid w:val="00DB6803"/>
    <w:rsid w:val="00DB71EF"/>
    <w:rsid w:val="00DB7556"/>
    <w:rsid w:val="00DC436C"/>
    <w:rsid w:val="00DD0524"/>
    <w:rsid w:val="00DD074D"/>
    <w:rsid w:val="00DD180E"/>
    <w:rsid w:val="00DD2628"/>
    <w:rsid w:val="00DD54D6"/>
    <w:rsid w:val="00DE0251"/>
    <w:rsid w:val="00DE36FA"/>
    <w:rsid w:val="00DF771A"/>
    <w:rsid w:val="00DF7E24"/>
    <w:rsid w:val="00E0159E"/>
    <w:rsid w:val="00E03B4A"/>
    <w:rsid w:val="00E07859"/>
    <w:rsid w:val="00E13DDB"/>
    <w:rsid w:val="00E20FF1"/>
    <w:rsid w:val="00E26205"/>
    <w:rsid w:val="00E26A8B"/>
    <w:rsid w:val="00E26CF3"/>
    <w:rsid w:val="00E27748"/>
    <w:rsid w:val="00E321A5"/>
    <w:rsid w:val="00E373F5"/>
    <w:rsid w:val="00E402C0"/>
    <w:rsid w:val="00E41571"/>
    <w:rsid w:val="00E41A45"/>
    <w:rsid w:val="00E42FD5"/>
    <w:rsid w:val="00E441CF"/>
    <w:rsid w:val="00E44909"/>
    <w:rsid w:val="00E475BA"/>
    <w:rsid w:val="00E50464"/>
    <w:rsid w:val="00E5152A"/>
    <w:rsid w:val="00E53B2D"/>
    <w:rsid w:val="00E60027"/>
    <w:rsid w:val="00E61484"/>
    <w:rsid w:val="00E62414"/>
    <w:rsid w:val="00E629C0"/>
    <w:rsid w:val="00E708DA"/>
    <w:rsid w:val="00E73B43"/>
    <w:rsid w:val="00E745B7"/>
    <w:rsid w:val="00E74711"/>
    <w:rsid w:val="00E74BB5"/>
    <w:rsid w:val="00E7652C"/>
    <w:rsid w:val="00E81534"/>
    <w:rsid w:val="00E87F67"/>
    <w:rsid w:val="00E903CC"/>
    <w:rsid w:val="00E90EBB"/>
    <w:rsid w:val="00E917EB"/>
    <w:rsid w:val="00E94103"/>
    <w:rsid w:val="00E947F9"/>
    <w:rsid w:val="00E94BF7"/>
    <w:rsid w:val="00E96618"/>
    <w:rsid w:val="00E9770B"/>
    <w:rsid w:val="00EA6080"/>
    <w:rsid w:val="00EB22A1"/>
    <w:rsid w:val="00EB3ECE"/>
    <w:rsid w:val="00EC186F"/>
    <w:rsid w:val="00EC2A80"/>
    <w:rsid w:val="00EC4A24"/>
    <w:rsid w:val="00ED07B2"/>
    <w:rsid w:val="00ED2EAC"/>
    <w:rsid w:val="00EE1165"/>
    <w:rsid w:val="00EE48C9"/>
    <w:rsid w:val="00EE6AFD"/>
    <w:rsid w:val="00EE6D18"/>
    <w:rsid w:val="00EF0DF9"/>
    <w:rsid w:val="00EF0F11"/>
    <w:rsid w:val="00EF1726"/>
    <w:rsid w:val="00EF1E7A"/>
    <w:rsid w:val="00EF26D6"/>
    <w:rsid w:val="00EF46D1"/>
    <w:rsid w:val="00F03674"/>
    <w:rsid w:val="00F0478F"/>
    <w:rsid w:val="00F103FC"/>
    <w:rsid w:val="00F137D1"/>
    <w:rsid w:val="00F20022"/>
    <w:rsid w:val="00F20BDB"/>
    <w:rsid w:val="00F302E6"/>
    <w:rsid w:val="00F3065A"/>
    <w:rsid w:val="00F30C8E"/>
    <w:rsid w:val="00F338AE"/>
    <w:rsid w:val="00F343F9"/>
    <w:rsid w:val="00F3513D"/>
    <w:rsid w:val="00F36BC2"/>
    <w:rsid w:val="00F4072E"/>
    <w:rsid w:val="00F40FD9"/>
    <w:rsid w:val="00F415C5"/>
    <w:rsid w:val="00F43A25"/>
    <w:rsid w:val="00F440CC"/>
    <w:rsid w:val="00F4543C"/>
    <w:rsid w:val="00F45657"/>
    <w:rsid w:val="00F50DB0"/>
    <w:rsid w:val="00F52E29"/>
    <w:rsid w:val="00F57B75"/>
    <w:rsid w:val="00F57CF1"/>
    <w:rsid w:val="00F6012B"/>
    <w:rsid w:val="00F678C5"/>
    <w:rsid w:val="00F67B31"/>
    <w:rsid w:val="00F73497"/>
    <w:rsid w:val="00F743E2"/>
    <w:rsid w:val="00F74DEE"/>
    <w:rsid w:val="00F75B0A"/>
    <w:rsid w:val="00F775E5"/>
    <w:rsid w:val="00F825D9"/>
    <w:rsid w:val="00F835CA"/>
    <w:rsid w:val="00F854EE"/>
    <w:rsid w:val="00F868DB"/>
    <w:rsid w:val="00F86F59"/>
    <w:rsid w:val="00F901C8"/>
    <w:rsid w:val="00F90B5F"/>
    <w:rsid w:val="00F9156D"/>
    <w:rsid w:val="00F92DF6"/>
    <w:rsid w:val="00F935CF"/>
    <w:rsid w:val="00F93639"/>
    <w:rsid w:val="00F942A5"/>
    <w:rsid w:val="00FA3234"/>
    <w:rsid w:val="00FA6A9A"/>
    <w:rsid w:val="00FB64A5"/>
    <w:rsid w:val="00FB76E3"/>
    <w:rsid w:val="00FC3FC5"/>
    <w:rsid w:val="00FC568B"/>
    <w:rsid w:val="00FC632E"/>
    <w:rsid w:val="00FC7FA9"/>
    <w:rsid w:val="00FE3F75"/>
    <w:rsid w:val="00FE4B6C"/>
    <w:rsid w:val="00FE4E4B"/>
    <w:rsid w:val="00FE5550"/>
    <w:rsid w:val="00FE72C9"/>
    <w:rsid w:val="00FF1C3B"/>
    <w:rsid w:val="00FF4BD5"/>
    <w:rsid w:val="00FF590F"/>
    <w:rsid w:val="00FF5AC6"/>
    <w:rsid w:val="00FF6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76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D3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D324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D3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D3244"/>
    <w:rPr>
      <w:rFonts w:cs="Times New Roman"/>
    </w:rPr>
  </w:style>
  <w:style w:type="paragraph" w:styleId="ListParagraph">
    <w:name w:val="List Paragraph"/>
    <w:basedOn w:val="Normal"/>
    <w:uiPriority w:val="99"/>
    <w:qFormat/>
    <w:rsid w:val="00B501F8"/>
    <w:pPr>
      <w:ind w:left="720"/>
      <w:contextualSpacing/>
    </w:pPr>
  </w:style>
  <w:style w:type="table" w:styleId="TableGrid">
    <w:name w:val="Table Grid"/>
    <w:basedOn w:val="TableNormal"/>
    <w:uiPriority w:val="99"/>
    <w:rsid w:val="00F92D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B6803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6803"/>
    <w:rPr>
      <w:rFonts w:ascii="Tahoma" w:hAnsi="Tahoma"/>
      <w:sz w:val="16"/>
    </w:rPr>
  </w:style>
  <w:style w:type="paragraph" w:customStyle="1" w:styleId="ConsPlusNormal">
    <w:name w:val="ConsPlusNormal"/>
    <w:uiPriority w:val="99"/>
    <w:rsid w:val="002D6522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51">
    <w:name w:val="5.1 Подпись"/>
    <w:basedOn w:val="Normal"/>
    <w:next w:val="Normal"/>
    <w:uiPriority w:val="99"/>
    <w:rsid w:val="000C0EF5"/>
    <w:pPr>
      <w:spacing w:before="1000" w:after="1000" w:line="240" w:lineRule="auto"/>
      <w:ind w:left="2438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50">
    <w:name w:val="5.0 Должность"/>
    <w:basedOn w:val="Normal"/>
    <w:uiPriority w:val="99"/>
    <w:rsid w:val="000C0EF5"/>
    <w:pPr>
      <w:spacing w:before="1000" w:after="0" w:line="240" w:lineRule="auto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52">
    <w:name w:val="5.2 Окончание"/>
    <w:basedOn w:val="Normal"/>
    <w:uiPriority w:val="99"/>
    <w:rsid w:val="000C0EF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Title">
    <w:name w:val="Title"/>
    <w:basedOn w:val="Normal"/>
    <w:link w:val="TitleChar"/>
    <w:uiPriority w:val="99"/>
    <w:qFormat/>
    <w:rsid w:val="001C7110"/>
    <w:pPr>
      <w:spacing w:after="0" w:line="240" w:lineRule="auto"/>
      <w:ind w:left="709" w:hanging="709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1C7110"/>
    <w:rPr>
      <w:rFonts w:ascii="Times New Roman" w:hAnsi="Times New Roman"/>
      <w:b/>
      <w:sz w:val="20"/>
      <w:lang w:eastAsia="ru-RU"/>
    </w:rPr>
  </w:style>
  <w:style w:type="paragraph" w:customStyle="1" w:styleId="11">
    <w:name w:val="1.1 Собрание депутатов НАО"/>
    <w:basedOn w:val="Normal"/>
    <w:next w:val="Normal"/>
    <w:uiPriority w:val="99"/>
    <w:rsid w:val="00405E0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766C7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25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1120</Words>
  <Characters>6385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Кривошапкин Сергей Владимирович</dc:creator>
  <cp:keywords/>
  <dc:description/>
  <cp:lastModifiedBy>user</cp:lastModifiedBy>
  <cp:revision>4</cp:revision>
  <cp:lastPrinted>2020-03-12T14:00:00Z</cp:lastPrinted>
  <dcterms:created xsi:type="dcterms:W3CDTF">2020-04-02T12:20:00Z</dcterms:created>
  <dcterms:modified xsi:type="dcterms:W3CDTF">2020-04-07T12:57:00Z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0x01010050DBB481C93DAF419A9D48EED46B42D6</vt:lpwstr>
  </property>
  <property fmtid="{D5CDD505-2E9C-101B-9397-08002B2CF9AE}" pid="3" name="RoutingRuleDescription">
    <vt:lpwstr/>
  </property>
</Properties>
</file>